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A6" w:rsidRPr="000A62C2" w:rsidRDefault="009B06A6" w:rsidP="009B06A6">
      <w:pPr>
        <w:outlineLvl w:val="0"/>
        <w:rPr>
          <w:b/>
          <w:sz w:val="16"/>
          <w:szCs w:val="16"/>
        </w:rPr>
      </w:pPr>
    </w:p>
    <w:p w:rsidR="009B06A6" w:rsidRPr="000A62C2" w:rsidRDefault="009B06A6" w:rsidP="009B06A6">
      <w:pPr>
        <w:outlineLvl w:val="0"/>
        <w:rPr>
          <w:b/>
          <w:sz w:val="16"/>
          <w:szCs w:val="16"/>
        </w:rPr>
      </w:pPr>
    </w:p>
    <w:p w:rsidR="00553117" w:rsidRDefault="00553117" w:rsidP="009B06A6">
      <w:pPr>
        <w:outlineLvl w:val="0"/>
        <w:rPr>
          <w:b/>
        </w:rPr>
      </w:pPr>
      <w:r w:rsidRPr="004733E9">
        <w:rPr>
          <w:b/>
        </w:rPr>
        <w:t xml:space="preserve">REMATRÍCULA </w:t>
      </w:r>
      <w:r>
        <w:rPr>
          <w:b/>
        </w:rPr>
        <w:t xml:space="preserve">- </w:t>
      </w:r>
      <w:r w:rsidR="00422BDC">
        <w:rPr>
          <w:b/>
        </w:rPr>
        <w:t>1</w:t>
      </w:r>
      <w:r w:rsidRPr="004733E9">
        <w:rPr>
          <w:b/>
        </w:rPr>
        <w:t>º SEMESTRE</w:t>
      </w:r>
      <w:r w:rsidRPr="000A62C2">
        <w:t xml:space="preserve"> - </w:t>
      </w:r>
      <w:r w:rsidRPr="004733E9">
        <w:rPr>
          <w:b/>
        </w:rPr>
        <w:t xml:space="preserve">ANO </w:t>
      </w:r>
      <w:r>
        <w:rPr>
          <w:b/>
        </w:rPr>
        <w:t>201</w:t>
      </w:r>
      <w:r w:rsidR="00422BDC">
        <w:rPr>
          <w:b/>
        </w:rPr>
        <w:t>6</w:t>
      </w:r>
    </w:p>
    <w:p w:rsidR="00111F67" w:rsidRPr="004733E9" w:rsidRDefault="00111F67" w:rsidP="009B06A6">
      <w:pPr>
        <w:outlineLvl w:val="0"/>
        <w:rPr>
          <w:b/>
        </w:rPr>
      </w:pPr>
    </w:p>
    <w:p w:rsidR="00553117" w:rsidRPr="00C94F8D" w:rsidRDefault="00553117" w:rsidP="00553117">
      <w:pPr>
        <w:jc w:val="center"/>
        <w:rPr>
          <w:b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8"/>
        <w:gridCol w:w="2110"/>
        <w:gridCol w:w="709"/>
        <w:gridCol w:w="1559"/>
        <w:gridCol w:w="2126"/>
      </w:tblGrid>
      <w:tr w:rsidR="000C3163" w:rsidTr="004E5A74">
        <w:trPr>
          <w:trHeight w:val="284"/>
        </w:trPr>
        <w:tc>
          <w:tcPr>
            <w:tcW w:w="4928" w:type="dxa"/>
            <w:gridSpan w:val="2"/>
          </w:tcPr>
          <w:p w:rsidR="000C3163" w:rsidRDefault="000C3163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 </w:t>
            </w:r>
            <w:r w:rsidR="00BA4453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</w:tcPr>
          <w:p w:rsidR="000C3163" w:rsidRDefault="000C3163" w:rsidP="00D97AEA">
            <w:pPr>
              <w:outlineLvl w:val="0"/>
              <w:rPr>
                <w:b/>
              </w:rPr>
            </w:pPr>
            <w:r>
              <w:rPr>
                <w:b/>
              </w:rPr>
              <w:t>RG/RNE</w:t>
            </w:r>
            <w:r w:rsidR="007E4D3D">
              <w:rPr>
                <w:b/>
              </w:rPr>
              <w:t xml:space="preserve">  </w:t>
            </w:r>
            <w:r w:rsidR="00BA445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D2691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</w:p>
        </w:tc>
        <w:tc>
          <w:tcPr>
            <w:tcW w:w="2126" w:type="dxa"/>
          </w:tcPr>
          <w:p w:rsidR="000C3163" w:rsidRDefault="000C3163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CPF  </w:t>
            </w:r>
            <w:r w:rsidR="00BA445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D2691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</w:p>
        </w:tc>
      </w:tr>
      <w:tr w:rsidR="0077082F" w:rsidTr="00813414">
        <w:trPr>
          <w:trHeight w:val="284"/>
        </w:trPr>
        <w:tc>
          <w:tcPr>
            <w:tcW w:w="5637" w:type="dxa"/>
            <w:gridSpan w:val="3"/>
          </w:tcPr>
          <w:p w:rsidR="0077082F" w:rsidRDefault="0077082F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 </w:t>
            </w:r>
            <w:r w:rsidR="00BA4453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77082F" w:rsidRDefault="0077082F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r>
              <w:rPr>
                <w:b/>
              </w:rPr>
              <w:t xml:space="preserve">:  </w:t>
            </w:r>
            <w:r w:rsidR="00BA4453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  <w:tr w:rsidR="00D32E44" w:rsidTr="004E5A74">
        <w:trPr>
          <w:trHeight w:val="284"/>
        </w:trPr>
        <w:tc>
          <w:tcPr>
            <w:tcW w:w="7196" w:type="dxa"/>
            <w:gridSpan w:val="4"/>
          </w:tcPr>
          <w:p w:rsidR="00D32E44" w:rsidRDefault="00D32E44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"/>
          </w:p>
        </w:tc>
        <w:tc>
          <w:tcPr>
            <w:tcW w:w="2126" w:type="dxa"/>
          </w:tcPr>
          <w:p w:rsidR="00D32E44" w:rsidRDefault="00D32E44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CEP </w:t>
            </w:r>
            <w:r w:rsidR="00BD2691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"/>
          </w:p>
        </w:tc>
      </w:tr>
      <w:tr w:rsidR="00D32E44" w:rsidTr="004E5A74">
        <w:trPr>
          <w:trHeight w:val="284"/>
        </w:trPr>
        <w:tc>
          <w:tcPr>
            <w:tcW w:w="4928" w:type="dxa"/>
            <w:gridSpan w:val="2"/>
          </w:tcPr>
          <w:p w:rsidR="00D32E44" w:rsidRDefault="00D32E44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3"/>
          </w:p>
        </w:tc>
        <w:tc>
          <w:tcPr>
            <w:tcW w:w="4394" w:type="dxa"/>
            <w:gridSpan w:val="3"/>
          </w:tcPr>
          <w:p w:rsidR="00D32E44" w:rsidRDefault="00D32E44" w:rsidP="00D97AEA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4"/>
          </w:p>
        </w:tc>
      </w:tr>
      <w:tr w:rsidR="007E4D3D" w:rsidTr="004E5A74">
        <w:trPr>
          <w:trHeight w:val="284"/>
        </w:trPr>
        <w:tc>
          <w:tcPr>
            <w:tcW w:w="2818" w:type="dxa"/>
          </w:tcPr>
          <w:p w:rsidR="007E4D3D" w:rsidRDefault="007E4D3D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 </w:t>
            </w:r>
            <w:r w:rsidR="00BA4453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5"/>
          </w:p>
        </w:tc>
        <w:tc>
          <w:tcPr>
            <w:tcW w:w="2819" w:type="dxa"/>
            <w:gridSpan w:val="2"/>
          </w:tcPr>
          <w:p w:rsidR="007E4D3D" w:rsidRDefault="007E4D3D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 </w:t>
            </w:r>
            <w:r w:rsidR="00BA4453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7E4D3D" w:rsidRDefault="007E4D3D" w:rsidP="00D97AEA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 </w:t>
            </w:r>
            <w:r w:rsidR="00BA4453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6"/>
          </w:p>
        </w:tc>
      </w:tr>
    </w:tbl>
    <w:p w:rsidR="00363056" w:rsidRPr="00AA28E8" w:rsidRDefault="00363056" w:rsidP="00363056">
      <w:pPr>
        <w:jc w:val="both"/>
        <w:outlineLvl w:val="0"/>
        <w:rPr>
          <w:b/>
          <w:sz w:val="8"/>
          <w:szCs w:val="8"/>
        </w:rPr>
      </w:pPr>
    </w:p>
    <w:p w:rsidR="008840E0" w:rsidRPr="00AA28E8" w:rsidRDefault="008840E0" w:rsidP="00E45C34">
      <w:pPr>
        <w:pBdr>
          <w:bottom w:val="single" w:sz="6" w:space="1" w:color="auto"/>
        </w:pBdr>
        <w:jc w:val="center"/>
        <w:outlineLvl w:val="0"/>
        <w:rPr>
          <w:b/>
          <w:sz w:val="8"/>
          <w:szCs w:val="8"/>
        </w:rPr>
      </w:pPr>
    </w:p>
    <w:p w:rsidR="008840E0" w:rsidRDefault="008840E0" w:rsidP="00E45C34">
      <w:pPr>
        <w:jc w:val="center"/>
        <w:outlineLvl w:val="0"/>
        <w:rPr>
          <w:b/>
          <w:sz w:val="8"/>
          <w:szCs w:val="8"/>
        </w:rPr>
      </w:pPr>
    </w:p>
    <w:p w:rsidR="008840E0" w:rsidRPr="00AA28E8" w:rsidRDefault="008840E0" w:rsidP="00E45C34">
      <w:pPr>
        <w:jc w:val="center"/>
        <w:outlineLvl w:val="0"/>
        <w:rPr>
          <w:b/>
          <w:sz w:val="8"/>
          <w:szCs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717"/>
      </w:tblGrid>
      <w:tr w:rsidR="006F02C0" w:rsidTr="004E5A74">
        <w:trPr>
          <w:trHeight w:val="284"/>
        </w:trPr>
        <w:tc>
          <w:tcPr>
            <w:tcW w:w="4605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 w:rsidR="002C4856">
              <w:rPr>
                <w:b/>
              </w:rPr>
              <w:t xml:space="preserve"> I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EF3C8C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7"/>
          </w:p>
        </w:tc>
        <w:tc>
          <w:tcPr>
            <w:tcW w:w="4717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proofErr w:type="gramStart"/>
            <w:r w:rsidRPr="00E73A1F">
              <w:rPr>
                <w:b/>
              </w:rPr>
              <w:t>Prof.</w:t>
            </w:r>
            <w:proofErr w:type="gramEnd"/>
            <w:r w:rsidRPr="00E73A1F">
              <w:rPr>
                <w:b/>
              </w:rPr>
              <w:t xml:space="preserve"> (ª)</w:t>
            </w:r>
            <w:r>
              <w:rPr>
                <w:b/>
              </w:rPr>
              <w:t xml:space="preserve">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EF3C8C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8"/>
          </w:p>
        </w:tc>
      </w:tr>
      <w:tr w:rsidR="006F02C0" w:rsidTr="004E5A74">
        <w:trPr>
          <w:trHeight w:val="284"/>
        </w:trPr>
        <w:tc>
          <w:tcPr>
            <w:tcW w:w="4605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Dia da semana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EF3C8C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9"/>
          </w:p>
        </w:tc>
        <w:tc>
          <w:tcPr>
            <w:tcW w:w="4717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Hora:</w:t>
            </w:r>
            <w:r w:rsidR="000C316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EF3C8C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0"/>
          </w:p>
        </w:tc>
      </w:tr>
      <w:tr w:rsidR="006F02C0" w:rsidTr="004E5A74">
        <w:trPr>
          <w:trHeight w:val="284"/>
        </w:trPr>
        <w:tc>
          <w:tcPr>
            <w:tcW w:w="4605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 w:rsidR="002C4856">
              <w:rPr>
                <w:b/>
              </w:rPr>
              <w:t xml:space="preserve"> II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="00EF3C8C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1"/>
          </w:p>
        </w:tc>
        <w:tc>
          <w:tcPr>
            <w:tcW w:w="4717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proofErr w:type="gramStart"/>
            <w:r w:rsidRPr="00E73A1F">
              <w:rPr>
                <w:b/>
              </w:rPr>
              <w:t>Prof.</w:t>
            </w:r>
            <w:proofErr w:type="gramEnd"/>
            <w:r w:rsidRPr="00E73A1F">
              <w:rPr>
                <w:b/>
              </w:rPr>
              <w:t xml:space="preserve"> (ª)</w:t>
            </w:r>
            <w:r>
              <w:rPr>
                <w:b/>
              </w:rPr>
              <w:t xml:space="preserve">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="00EF3C8C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2"/>
          </w:p>
        </w:tc>
      </w:tr>
      <w:tr w:rsidR="006F02C0" w:rsidTr="004E5A74">
        <w:trPr>
          <w:trHeight w:val="284"/>
        </w:trPr>
        <w:tc>
          <w:tcPr>
            <w:tcW w:w="4605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Dia da semana</w:t>
            </w:r>
            <w:r>
              <w:rPr>
                <w:b/>
              </w:rPr>
              <w:t xml:space="preserve">: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EF3C8C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3"/>
          </w:p>
        </w:tc>
        <w:tc>
          <w:tcPr>
            <w:tcW w:w="4717" w:type="dxa"/>
          </w:tcPr>
          <w:p w:rsidR="006F02C0" w:rsidRDefault="006F02C0" w:rsidP="00D97AEA">
            <w:pPr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Hora:</w:t>
            </w:r>
            <w:r>
              <w:rPr>
                <w:b/>
              </w:rPr>
              <w:t xml:space="preserve"> </w:t>
            </w:r>
            <w:r w:rsidR="000C3163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="00EF3C8C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4"/>
          </w:p>
        </w:tc>
      </w:tr>
    </w:tbl>
    <w:p w:rsidR="00CE3E9B" w:rsidRPr="00AA28E8" w:rsidRDefault="00CE3E9B" w:rsidP="00CE3E9B">
      <w:pPr>
        <w:jc w:val="both"/>
        <w:outlineLvl w:val="0"/>
        <w:rPr>
          <w:b/>
          <w:sz w:val="8"/>
          <w:szCs w:val="8"/>
        </w:rPr>
      </w:pPr>
    </w:p>
    <w:p w:rsidR="00CE3E9B" w:rsidRPr="00AA28E8" w:rsidRDefault="00CE3E9B" w:rsidP="00E45C34">
      <w:pPr>
        <w:pBdr>
          <w:bottom w:val="single" w:sz="6" w:space="1" w:color="auto"/>
        </w:pBdr>
        <w:jc w:val="center"/>
        <w:outlineLvl w:val="0"/>
        <w:rPr>
          <w:b/>
          <w:sz w:val="8"/>
          <w:szCs w:val="8"/>
        </w:rPr>
      </w:pPr>
    </w:p>
    <w:p w:rsidR="00CE3E9B" w:rsidRDefault="00CE3E9B" w:rsidP="00E45C34">
      <w:pPr>
        <w:jc w:val="center"/>
        <w:outlineLvl w:val="0"/>
        <w:rPr>
          <w:b/>
          <w:sz w:val="8"/>
          <w:szCs w:val="8"/>
        </w:rPr>
      </w:pPr>
    </w:p>
    <w:p w:rsidR="00CE3E9B" w:rsidRPr="00AA28E8" w:rsidRDefault="00CE3E9B" w:rsidP="00CE3E9B">
      <w:pPr>
        <w:jc w:val="both"/>
        <w:outlineLvl w:val="0"/>
        <w:rPr>
          <w:b/>
          <w:sz w:val="8"/>
          <w:szCs w:val="8"/>
        </w:rPr>
      </w:pPr>
    </w:p>
    <w:p w:rsidR="00553117" w:rsidRDefault="005A4D92" w:rsidP="00553117">
      <w:pPr>
        <w:jc w:val="both"/>
        <w:outlineLvl w:val="0"/>
        <w:rPr>
          <w:b/>
        </w:rPr>
      </w:pPr>
      <w:r>
        <w:rPr>
          <w:b/>
        </w:rPr>
        <w:t>Disciplina Teórica</w:t>
      </w:r>
      <w:r w:rsidR="009D71B2">
        <w:rPr>
          <w:b/>
        </w:rPr>
        <w:t>:</w:t>
      </w:r>
    </w:p>
    <w:p w:rsidR="009D71B2" w:rsidRPr="00C94F8D" w:rsidRDefault="009D71B2" w:rsidP="00553117">
      <w:pPr>
        <w:jc w:val="both"/>
        <w:outlineLvl w:val="0"/>
        <w:rPr>
          <w:b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2641"/>
        <w:gridCol w:w="728"/>
        <w:gridCol w:w="2107"/>
        <w:gridCol w:w="2126"/>
        <w:gridCol w:w="1732"/>
      </w:tblGrid>
      <w:tr w:rsidR="003B020F" w:rsidRPr="00E25290" w:rsidTr="00D97AEA">
        <w:trPr>
          <w:trHeight w:hRule="exact" w:val="340"/>
        </w:trPr>
        <w:tc>
          <w:tcPr>
            <w:tcW w:w="2641" w:type="dxa"/>
            <w:vAlign w:val="center"/>
          </w:tcPr>
          <w:p w:rsidR="003B020F" w:rsidRPr="00E25290" w:rsidRDefault="003B020F" w:rsidP="00D97AEA">
            <w:pPr>
              <w:outlineLvl w:val="0"/>
              <w:rPr>
                <w:b/>
              </w:rPr>
            </w:pPr>
            <w:r w:rsidRPr="00E25290">
              <w:rPr>
                <w:b/>
              </w:rPr>
              <w:t>TC</w:t>
            </w:r>
            <w:r w:rsidR="000C3163" w:rsidRPr="00E25290">
              <w:rPr>
                <w:b/>
              </w:rPr>
              <w:t xml:space="preserve"> </w:t>
            </w:r>
            <w:r w:rsidRPr="00E25290">
              <w:rPr>
                <w:b/>
              </w:rPr>
              <w:t xml:space="preserve"> </w:t>
            </w:r>
            <w:r w:rsidR="00BA4453" w:rsidRPr="00E25290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25290">
              <w:rPr>
                <w:b/>
              </w:rPr>
              <w:instrText xml:space="preserve"> FORMTEXT </w:instrText>
            </w:r>
            <w:r w:rsidR="00BA4453" w:rsidRPr="00E25290">
              <w:rPr>
                <w:b/>
              </w:rPr>
            </w:r>
            <w:r w:rsidR="00BA4453" w:rsidRPr="00E25290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 w:rsidRPr="00E25290">
              <w:rPr>
                <w:b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3B020F" w:rsidRPr="00E25290" w:rsidRDefault="00BA4453" w:rsidP="00D97AEA">
            <w:pPr>
              <w:outlineLvl w:val="0"/>
              <w:rPr>
                <w:b/>
              </w:rPr>
            </w:pPr>
            <w:sdt>
              <w:sdtPr>
                <w:rPr>
                  <w:b/>
                </w:rPr>
                <w:alias w:val="Professores de TC - Selecione"/>
                <w:tag w:val="Professores de TC - Selecione"/>
                <w:id w:val="8497877"/>
                <w:placeholder>
                  <w:docPart w:val="57AE7C354D3F485888F91A7098551CB9"/>
                </w:placeholder>
                <w:dropDownList>
                  <w:listItem w:displayText="Profª Mara Cimino" w:value="Profª Mara Cimino"/>
                </w:dropDownList>
              </w:sdtPr>
              <w:sdtContent>
                <w:r w:rsidR="00E25290" w:rsidRPr="00E25290">
                  <w:rPr>
                    <w:b/>
                  </w:rPr>
                  <w:t>Profª Mara Cimino</w:t>
                </w:r>
              </w:sdtContent>
            </w:sdt>
          </w:p>
        </w:tc>
        <w:tc>
          <w:tcPr>
            <w:tcW w:w="2126" w:type="dxa"/>
            <w:vAlign w:val="center"/>
          </w:tcPr>
          <w:p w:rsidR="003B020F" w:rsidRPr="00E25290" w:rsidRDefault="003B020F" w:rsidP="00D97AEA">
            <w:pPr>
              <w:outlineLvl w:val="0"/>
              <w:rPr>
                <w:b/>
              </w:rPr>
            </w:pPr>
            <w:r w:rsidRPr="00E25290">
              <w:rPr>
                <w:b/>
              </w:rPr>
              <w:t>Dia:</w:t>
            </w:r>
            <w:r w:rsidR="007E4D3D" w:rsidRPr="00E25290">
              <w:rPr>
                <w:b/>
              </w:rPr>
              <w:t xml:space="preserve">  </w:t>
            </w:r>
            <w:r w:rsidR="00BA4453" w:rsidRPr="00E25290">
              <w:rPr>
                <w:b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E4D3D" w:rsidRPr="00E25290">
              <w:rPr>
                <w:b/>
              </w:rPr>
              <w:instrText xml:space="preserve"> FORMTEXT </w:instrText>
            </w:r>
            <w:r w:rsidR="00BA4453" w:rsidRPr="00E25290">
              <w:rPr>
                <w:b/>
              </w:rPr>
            </w:r>
            <w:r w:rsidR="00BA4453" w:rsidRPr="00E25290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 w:rsidRPr="00E25290">
              <w:rPr>
                <w:b/>
              </w:rPr>
              <w:fldChar w:fldCharType="end"/>
            </w:r>
          </w:p>
        </w:tc>
        <w:tc>
          <w:tcPr>
            <w:tcW w:w="1732" w:type="dxa"/>
            <w:vAlign w:val="center"/>
          </w:tcPr>
          <w:p w:rsidR="003B020F" w:rsidRPr="00E25290" w:rsidRDefault="003B020F" w:rsidP="00D97AEA">
            <w:pPr>
              <w:outlineLvl w:val="0"/>
              <w:rPr>
                <w:b/>
              </w:rPr>
            </w:pPr>
            <w:r w:rsidRPr="00E25290">
              <w:rPr>
                <w:b/>
              </w:rPr>
              <w:t>Hora:</w:t>
            </w:r>
            <w:r w:rsidR="007E4D3D" w:rsidRPr="00E25290">
              <w:rPr>
                <w:b/>
              </w:rPr>
              <w:t xml:space="preserve">  </w:t>
            </w:r>
            <w:r w:rsidR="00BA4453" w:rsidRPr="00E25290">
              <w:rPr>
                <w:b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E4D3D" w:rsidRPr="00E25290">
              <w:rPr>
                <w:b/>
              </w:rPr>
              <w:instrText xml:space="preserve"> FORMTEXT </w:instrText>
            </w:r>
            <w:r w:rsidR="00BA4453" w:rsidRPr="00E25290">
              <w:rPr>
                <w:b/>
              </w:rPr>
            </w:r>
            <w:r w:rsidR="00BA4453" w:rsidRPr="00E25290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 w:rsidRPr="00E25290">
              <w:rPr>
                <w:b/>
              </w:rPr>
              <w:fldChar w:fldCharType="end"/>
            </w:r>
          </w:p>
        </w:tc>
      </w:tr>
      <w:tr w:rsidR="009D71B2" w:rsidTr="00D97AEA">
        <w:trPr>
          <w:trHeight w:hRule="exact" w:val="340"/>
        </w:trPr>
        <w:tc>
          <w:tcPr>
            <w:tcW w:w="2641" w:type="dxa"/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TA</w:t>
            </w:r>
            <w:r w:rsidR="000C3163">
              <w:rPr>
                <w:b/>
              </w:rPr>
              <w:t xml:space="preserve"> </w:t>
            </w:r>
            <w:r w:rsidR="0036323A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 w:rsidR="0036323A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5"/>
          </w:p>
        </w:tc>
        <w:tc>
          <w:tcPr>
            <w:tcW w:w="2835" w:type="dxa"/>
            <w:gridSpan w:val="2"/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Prof (ª)</w:t>
            </w:r>
            <w:r w:rsidR="0036323A">
              <w:rPr>
                <w:b/>
              </w:rPr>
              <w:t>:</w:t>
            </w:r>
            <w:r w:rsidR="000C3163">
              <w:rPr>
                <w:b/>
              </w:rPr>
              <w:t xml:space="preserve"> </w:t>
            </w:r>
            <w:r w:rsidR="0036323A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="0036323A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6"/>
          </w:p>
        </w:tc>
        <w:tc>
          <w:tcPr>
            <w:tcW w:w="2126" w:type="dxa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0C3163">
              <w:rPr>
                <w:b/>
              </w:rPr>
              <w:t xml:space="preserve"> </w:t>
            </w:r>
            <w:r w:rsidR="004E0C3D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7"/>
          </w:p>
        </w:tc>
        <w:tc>
          <w:tcPr>
            <w:tcW w:w="1732" w:type="dxa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8" w:name="Texto28"/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8"/>
          </w:p>
        </w:tc>
      </w:tr>
      <w:tr w:rsidR="009D71B2" w:rsidTr="00D97AEA">
        <w:trPr>
          <w:trHeight w:hRule="exact" w:val="340"/>
        </w:trPr>
        <w:tc>
          <w:tcPr>
            <w:tcW w:w="2641" w:type="dxa"/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Harmonia</w:t>
            </w:r>
            <w:r w:rsidR="0036323A">
              <w:rPr>
                <w:b/>
              </w:rPr>
              <w:t xml:space="preserve">: </w:t>
            </w:r>
            <w:r w:rsidR="009A3E02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9" w:name="Texto39"/>
            <w:r w:rsidR="00F9177E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19"/>
          </w:p>
        </w:tc>
        <w:tc>
          <w:tcPr>
            <w:tcW w:w="2835" w:type="dxa"/>
            <w:gridSpan w:val="2"/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Prof (ª)</w:t>
            </w:r>
            <w:r w:rsidR="0036323A">
              <w:rPr>
                <w:b/>
              </w:rPr>
              <w:t>:</w:t>
            </w:r>
            <w:r w:rsidR="000C3163">
              <w:rPr>
                <w:b/>
              </w:rPr>
              <w:t xml:space="preserve"> </w:t>
            </w:r>
            <w:r w:rsidR="0036323A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36323A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0"/>
          </w:p>
        </w:tc>
        <w:tc>
          <w:tcPr>
            <w:tcW w:w="2126" w:type="dxa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0C3163">
              <w:rPr>
                <w:b/>
              </w:rPr>
              <w:t xml:space="preserve"> </w:t>
            </w:r>
            <w:r w:rsidR="004E0C3D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1" w:name="Texto29"/>
            <w:r w:rsidR="004E0C3D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1"/>
          </w:p>
        </w:tc>
        <w:tc>
          <w:tcPr>
            <w:tcW w:w="1732" w:type="dxa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2" w:name="Texto32"/>
            <w:r w:rsidR="004E0C3D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2"/>
          </w:p>
        </w:tc>
      </w:tr>
      <w:tr w:rsidR="003B020F" w:rsidTr="00D97AEA">
        <w:trPr>
          <w:trHeight w:hRule="exact" w:val="340"/>
        </w:trPr>
        <w:tc>
          <w:tcPr>
            <w:tcW w:w="2641" w:type="dxa"/>
            <w:vAlign w:val="center"/>
          </w:tcPr>
          <w:p w:rsidR="003B020F" w:rsidRDefault="003B020F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Contraponto</w:t>
            </w:r>
            <w:r>
              <w:rPr>
                <w:b/>
              </w:rPr>
              <w:t>:</w:t>
            </w:r>
            <w:r w:rsidR="009A3E0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3B020F" w:rsidRDefault="003B020F" w:rsidP="00D97AEA">
            <w:pPr>
              <w:spacing w:line="360" w:lineRule="auto"/>
              <w:rPr>
                <w:b/>
              </w:rPr>
            </w:pPr>
            <w:r w:rsidRPr="00E73A1F">
              <w:rPr>
                <w:b/>
              </w:rPr>
              <w:t>Prof</w:t>
            </w:r>
            <w:r>
              <w:rPr>
                <w:b/>
              </w:rPr>
              <w:t xml:space="preserve">. </w:t>
            </w:r>
            <w:r w:rsidRPr="003B020F">
              <w:rPr>
                <w:b/>
              </w:rPr>
              <w:t>Matheus Bitondi</w:t>
            </w:r>
          </w:p>
        </w:tc>
        <w:tc>
          <w:tcPr>
            <w:tcW w:w="2126" w:type="dxa"/>
            <w:vAlign w:val="center"/>
          </w:tcPr>
          <w:p w:rsidR="003B020F" w:rsidRDefault="003B020F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</w:p>
        </w:tc>
        <w:tc>
          <w:tcPr>
            <w:tcW w:w="1732" w:type="dxa"/>
            <w:vAlign w:val="center"/>
          </w:tcPr>
          <w:p w:rsidR="003B020F" w:rsidRDefault="003B020F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</w:p>
        </w:tc>
      </w:tr>
      <w:tr w:rsidR="009D71B2" w:rsidTr="00D97AEA">
        <w:trPr>
          <w:trHeight w:hRule="exact" w:val="340"/>
        </w:trPr>
        <w:tc>
          <w:tcPr>
            <w:tcW w:w="2641" w:type="dxa"/>
            <w:shd w:val="clear" w:color="auto" w:fill="auto"/>
            <w:vAlign w:val="center"/>
          </w:tcPr>
          <w:p w:rsidR="009D71B2" w:rsidRDefault="003B020F" w:rsidP="00D97AEA">
            <w:pPr>
              <w:outlineLvl w:val="0"/>
              <w:rPr>
                <w:b/>
              </w:rPr>
            </w:pPr>
            <w:r>
              <w:rPr>
                <w:b/>
              </w:rPr>
              <w:t>Análise Musical</w:t>
            </w:r>
            <w:r w:rsidR="00E576C6">
              <w:rPr>
                <w:b/>
              </w:rPr>
              <w:t xml:space="preserve"> (opt)</w:t>
            </w:r>
            <w:r w:rsidR="0036323A">
              <w:rPr>
                <w:b/>
              </w:rPr>
              <w:t>:</w:t>
            </w:r>
            <w:r w:rsidR="009A3E02">
              <w:rPr>
                <w:b/>
              </w:rPr>
              <w:t xml:space="preserve"> </w:t>
            </w:r>
            <w:r w:rsidR="0036323A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36323A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3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D71B2" w:rsidRDefault="009D71B2" w:rsidP="00D97AEA">
            <w:pPr>
              <w:spacing w:line="360" w:lineRule="auto"/>
              <w:rPr>
                <w:b/>
              </w:rPr>
            </w:pPr>
            <w:r w:rsidRPr="00E73A1F">
              <w:rPr>
                <w:b/>
              </w:rPr>
              <w:t>Prof</w:t>
            </w:r>
            <w:r>
              <w:rPr>
                <w:b/>
              </w:rPr>
              <w:t xml:space="preserve">. </w:t>
            </w:r>
            <w:r w:rsidR="002C4856" w:rsidRPr="002C4856">
              <w:rPr>
                <w:b/>
              </w:rPr>
              <w:t>Arthur Rinaldi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 w:rsidR="004E0C3D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4" w:name="Texto30"/>
            <w:r w:rsidR="004E0C3D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4"/>
          </w:p>
        </w:tc>
        <w:tc>
          <w:tcPr>
            <w:tcW w:w="1732" w:type="dxa"/>
            <w:shd w:val="clear" w:color="auto" w:fill="auto"/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5" w:name="Texto33"/>
            <w:r w:rsidR="004E0C3D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5"/>
          </w:p>
        </w:tc>
      </w:tr>
      <w:tr w:rsidR="009D71B2" w:rsidTr="00D97AEA">
        <w:trPr>
          <w:trHeight w:hRule="exact" w:val="340"/>
        </w:trPr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9D71B2" w:rsidRDefault="009D71B2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História da Música</w:t>
            </w:r>
            <w:r w:rsidR="0036323A">
              <w:rPr>
                <w:b/>
              </w:rPr>
              <w:t xml:space="preserve"> </w:t>
            </w:r>
            <w:r w:rsidR="004E5A74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="0036323A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6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D71B2" w:rsidRDefault="003B6969" w:rsidP="00D97AEA">
            <w:pPr>
              <w:outlineLvl w:val="0"/>
              <w:rPr>
                <w:b/>
              </w:rPr>
            </w:pPr>
            <w:proofErr w:type="gramStart"/>
            <w:r>
              <w:rPr>
                <w:b/>
              </w:rPr>
              <w:t>Prof.</w:t>
            </w:r>
            <w:proofErr w:type="gramEnd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5322747"/>
                <w:placeholder>
                  <w:docPart w:val="1BC5B94DCC3B4B38A82B52374F2BFB7A"/>
                </w:placeholder>
                <w:dropDownList>
                  <w:listItem w:displayText="Clique aqui" w:value="Clique aqui"/>
                  <w:listItem w:displayText="Fernando Binder" w:value="Fernando Binder"/>
                  <w:listItem w:displayText="José Ivo" w:value="José Ivo"/>
                </w:dropDownList>
              </w:sdtPr>
              <w:sdtContent>
                <w:r w:rsidR="00DF50E3">
                  <w:rPr>
                    <w:b/>
                  </w:rPr>
                  <w:t>Clique aqui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 w:rsidR="004E0C3D"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7" w:name="Texto31"/>
            <w:r w:rsidR="004E0C3D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7"/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9D71B2" w:rsidRDefault="0036323A" w:rsidP="00D97AEA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>:</w:t>
            </w:r>
            <w:r w:rsidR="00BC06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A4453">
              <w:rPr>
                <w:b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8" w:name="Texto34"/>
            <w:r w:rsidR="004E0C3D">
              <w:rPr>
                <w:b/>
              </w:rPr>
              <w:instrText xml:space="preserve"> FORMTEXT </w:instrText>
            </w:r>
            <w:r w:rsidR="00BA4453">
              <w:rPr>
                <w:b/>
              </w:rPr>
            </w:r>
            <w:r w:rsidR="00BA4453">
              <w:rPr>
                <w:b/>
              </w:rPr>
              <w:fldChar w:fldCharType="separate"/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D97AEA">
              <w:rPr>
                <w:b/>
              </w:rPr>
              <w:t> </w:t>
            </w:r>
            <w:r w:rsidR="00BA4453">
              <w:rPr>
                <w:b/>
              </w:rPr>
              <w:fldChar w:fldCharType="end"/>
            </w:r>
            <w:bookmarkEnd w:id="28"/>
          </w:p>
        </w:tc>
      </w:tr>
      <w:tr w:rsidR="009D71B2" w:rsidTr="004E5A74">
        <w:trPr>
          <w:trHeight w:val="284"/>
        </w:trPr>
        <w:tc>
          <w:tcPr>
            <w:tcW w:w="9334" w:type="dxa"/>
            <w:gridSpan w:val="5"/>
            <w:tcBorders>
              <w:left w:val="nil"/>
              <w:right w:val="nil"/>
            </w:tcBorders>
          </w:tcPr>
          <w:p w:rsidR="009D71B2" w:rsidRPr="000743BB" w:rsidRDefault="00E576C6" w:rsidP="00E576C6">
            <w:pPr>
              <w:outlineLvl w:val="0"/>
              <w:rPr>
                <w:b/>
                <w:sz w:val="18"/>
                <w:szCs w:val="18"/>
              </w:rPr>
            </w:pPr>
            <w:r w:rsidRPr="000743BB">
              <w:rPr>
                <w:b/>
                <w:sz w:val="18"/>
                <w:szCs w:val="18"/>
              </w:rPr>
              <w:t>Harmonia e História da Música são d</w:t>
            </w:r>
            <w:r w:rsidR="009D71B2" w:rsidRPr="000743BB">
              <w:rPr>
                <w:b/>
                <w:sz w:val="18"/>
                <w:szCs w:val="18"/>
              </w:rPr>
              <w:t>isciplina</w:t>
            </w:r>
            <w:r w:rsidR="009B04F5">
              <w:rPr>
                <w:b/>
                <w:sz w:val="18"/>
                <w:szCs w:val="18"/>
              </w:rPr>
              <w:t>s</w:t>
            </w:r>
            <w:r w:rsidR="009D71B2" w:rsidRPr="000743BB">
              <w:rPr>
                <w:b/>
                <w:sz w:val="18"/>
                <w:szCs w:val="18"/>
              </w:rPr>
              <w:t xml:space="preserve"> obrigatória</w:t>
            </w:r>
            <w:r w:rsidR="009B04F5">
              <w:rPr>
                <w:b/>
                <w:sz w:val="18"/>
                <w:szCs w:val="18"/>
              </w:rPr>
              <w:t>s</w:t>
            </w:r>
            <w:r w:rsidR="009D71B2" w:rsidRPr="000743BB">
              <w:rPr>
                <w:b/>
                <w:sz w:val="18"/>
                <w:szCs w:val="18"/>
              </w:rPr>
              <w:t xml:space="preserve"> para </w:t>
            </w:r>
            <w:r w:rsidRPr="000743BB">
              <w:rPr>
                <w:b/>
                <w:sz w:val="18"/>
                <w:szCs w:val="18"/>
              </w:rPr>
              <w:t xml:space="preserve">os </w:t>
            </w:r>
            <w:r w:rsidR="009D71B2" w:rsidRPr="000743BB">
              <w:rPr>
                <w:b/>
                <w:sz w:val="18"/>
                <w:szCs w:val="18"/>
              </w:rPr>
              <w:t xml:space="preserve">alunos que </w:t>
            </w:r>
            <w:r w:rsidR="009B04F5">
              <w:rPr>
                <w:b/>
                <w:sz w:val="18"/>
                <w:szCs w:val="18"/>
              </w:rPr>
              <w:t>concluíram</w:t>
            </w:r>
            <w:r w:rsidRPr="000743BB">
              <w:rPr>
                <w:b/>
                <w:sz w:val="18"/>
                <w:szCs w:val="18"/>
              </w:rPr>
              <w:t xml:space="preserve"> TA </w:t>
            </w:r>
            <w:proofErr w:type="gramStart"/>
            <w:r w:rsidRPr="000743BB">
              <w:rPr>
                <w:b/>
                <w:sz w:val="18"/>
                <w:szCs w:val="18"/>
              </w:rPr>
              <w:t>6</w:t>
            </w:r>
            <w:proofErr w:type="gramEnd"/>
            <w:r w:rsidR="00FE489F" w:rsidRPr="000743BB">
              <w:rPr>
                <w:b/>
                <w:sz w:val="18"/>
                <w:szCs w:val="18"/>
              </w:rPr>
              <w:t>.</w:t>
            </w:r>
          </w:p>
          <w:p w:rsidR="00E576C6" w:rsidRPr="000743BB" w:rsidRDefault="009B04F5" w:rsidP="00E576C6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Análise Musical é</w:t>
            </w:r>
            <w:r w:rsidR="00E576C6" w:rsidRPr="000743BB">
              <w:rPr>
                <w:b/>
                <w:sz w:val="18"/>
                <w:szCs w:val="18"/>
              </w:rPr>
              <w:t xml:space="preserve"> disci</w:t>
            </w:r>
            <w:r w:rsidR="0014325E">
              <w:rPr>
                <w:b/>
                <w:sz w:val="18"/>
                <w:szCs w:val="18"/>
              </w:rPr>
              <w:t xml:space="preserve">plina complementar, </w:t>
            </w:r>
            <w:r>
              <w:rPr>
                <w:b/>
                <w:sz w:val="18"/>
                <w:szCs w:val="18"/>
              </w:rPr>
              <w:t xml:space="preserve">optativa </w:t>
            </w:r>
            <w:r w:rsidR="00E576C6" w:rsidRPr="000743BB">
              <w:rPr>
                <w:b/>
                <w:sz w:val="18"/>
                <w:szCs w:val="18"/>
              </w:rPr>
              <w:t xml:space="preserve">para os alunos que </w:t>
            </w:r>
            <w:r>
              <w:rPr>
                <w:b/>
                <w:sz w:val="18"/>
                <w:szCs w:val="18"/>
              </w:rPr>
              <w:t xml:space="preserve">concluíram HA </w:t>
            </w: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  <w:r w:rsidR="00E576C6" w:rsidRPr="000743BB">
              <w:rPr>
                <w:b/>
                <w:sz w:val="18"/>
                <w:szCs w:val="18"/>
              </w:rPr>
              <w:t xml:space="preserve"> (uma vez matriculado, </w:t>
            </w:r>
            <w:r>
              <w:rPr>
                <w:b/>
                <w:sz w:val="18"/>
                <w:szCs w:val="18"/>
              </w:rPr>
              <w:t xml:space="preserve">o aluno </w:t>
            </w:r>
            <w:r w:rsidR="00E576C6" w:rsidRPr="000743BB">
              <w:rPr>
                <w:b/>
                <w:sz w:val="18"/>
                <w:szCs w:val="18"/>
              </w:rPr>
              <w:t>deverá concluir todo o curso</w:t>
            </w:r>
            <w:r>
              <w:rPr>
                <w:b/>
                <w:sz w:val="18"/>
                <w:szCs w:val="18"/>
              </w:rPr>
              <w:t>, que compreende 4 semestres letivos</w:t>
            </w:r>
            <w:r w:rsidR="00E576C6" w:rsidRPr="000743BB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>.</w:t>
            </w:r>
          </w:p>
          <w:p w:rsidR="004E5A74" w:rsidRPr="00EC7620" w:rsidRDefault="004E5A74" w:rsidP="00553117">
            <w:pPr>
              <w:jc w:val="both"/>
              <w:outlineLvl w:val="0"/>
              <w:rPr>
                <w:b/>
                <w:sz w:val="10"/>
                <w:szCs w:val="10"/>
              </w:rPr>
            </w:pPr>
          </w:p>
        </w:tc>
      </w:tr>
      <w:tr w:rsidR="000743BB" w:rsidTr="00FD7291">
        <w:trPr>
          <w:trHeight w:val="284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0743BB" w:rsidRDefault="00BA4453" w:rsidP="00F65D5F">
            <w:pPr>
              <w:outlineLvl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43BB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813414">
              <w:rPr>
                <w:b/>
              </w:rPr>
              <w:t xml:space="preserve"> </w:t>
            </w:r>
            <w:r w:rsidR="000743BB">
              <w:rPr>
                <w:b/>
              </w:rPr>
              <w:t>Teste Classificatório - T</w:t>
            </w:r>
            <w:r w:rsidR="00F65D5F">
              <w:rPr>
                <w:b/>
              </w:rPr>
              <w:t>A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743BB" w:rsidRDefault="000743BB" w:rsidP="00624159">
            <w:pPr>
              <w:outlineLvl w:val="0"/>
              <w:rPr>
                <w:b/>
              </w:rPr>
            </w:pPr>
            <w:r w:rsidRPr="00E73A1F">
              <w:rPr>
                <w:b/>
              </w:rPr>
              <w:t>Dia</w:t>
            </w:r>
            <w:r>
              <w:rPr>
                <w:b/>
              </w:rPr>
              <w:t xml:space="preserve">: </w:t>
            </w:r>
            <w:r w:rsidR="0014325E">
              <w:rPr>
                <w:b/>
              </w:rPr>
              <w:t>1</w:t>
            </w:r>
            <w:r w:rsidR="00F65D5F">
              <w:rPr>
                <w:b/>
              </w:rPr>
              <w:t>7</w:t>
            </w:r>
            <w:r w:rsidRPr="00BD2691">
              <w:rPr>
                <w:b/>
              </w:rPr>
              <w:t>/0</w:t>
            </w:r>
            <w:r w:rsidR="00F65D5F">
              <w:rPr>
                <w:b/>
              </w:rPr>
              <w:t>2</w:t>
            </w:r>
            <w:r w:rsidRPr="00BD2691">
              <w:rPr>
                <w:b/>
              </w:rPr>
              <w:t>/201</w:t>
            </w:r>
            <w:r w:rsidR="00624159">
              <w:rPr>
                <w:b/>
              </w:rPr>
              <w:t>6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:rsidR="000743BB" w:rsidRDefault="000743BB" w:rsidP="00993444">
            <w:pPr>
              <w:outlineLvl w:val="0"/>
              <w:rPr>
                <w:b/>
              </w:rPr>
            </w:pPr>
            <w:r w:rsidRPr="00E73A1F">
              <w:rPr>
                <w:b/>
              </w:rPr>
              <w:t>Hora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9306016"/>
                <w:placeholder>
                  <w:docPart w:val="084938419CD64538BDE1FCE087D2AE34"/>
                </w:placeholder>
                <w:dropDownList>
                  <w:listItem w:displayText="Clique aqui" w:value="Clique aqui"/>
                  <w:listItem w:displayText="16h" w:value="16h"/>
                  <w:listItem w:displayText="18h" w:value="18h"/>
                </w:dropDownList>
              </w:sdtPr>
              <w:sdtContent>
                <w:r w:rsidR="003F2053">
                  <w:rPr>
                    <w:b/>
                  </w:rPr>
                  <w:t>Clique aqui</w:t>
                </w:r>
              </w:sdtContent>
            </w:sdt>
          </w:p>
        </w:tc>
      </w:tr>
      <w:tr w:rsidR="00724F06" w:rsidRPr="00724F06" w:rsidTr="00FD7291">
        <w:trPr>
          <w:trHeight w:val="284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724F06" w:rsidRPr="00724F06" w:rsidRDefault="00BA4453" w:rsidP="00724F06">
            <w:pPr>
              <w:outlineLvl w:val="0"/>
              <w:rPr>
                <w:b/>
              </w:rPr>
            </w:pPr>
            <w:r w:rsidRPr="00724F06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4F06" w:rsidRPr="00724F0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24F06">
              <w:rPr>
                <w:b/>
              </w:rPr>
              <w:fldChar w:fldCharType="end"/>
            </w:r>
            <w:r w:rsidR="00724F06" w:rsidRPr="00724F06">
              <w:rPr>
                <w:b/>
              </w:rPr>
              <w:t xml:space="preserve"> Teste Classificatório - TA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4F06" w:rsidRPr="00724F06" w:rsidRDefault="00724F06" w:rsidP="00F65D5F">
            <w:pPr>
              <w:outlineLvl w:val="0"/>
              <w:rPr>
                <w:b/>
              </w:rPr>
            </w:pPr>
            <w:r w:rsidRPr="00724F06">
              <w:rPr>
                <w:b/>
              </w:rPr>
              <w:t>Dia:</w:t>
            </w:r>
            <w:r w:rsidR="00F65D5F">
              <w:rPr>
                <w:b/>
              </w:rPr>
              <w:t xml:space="preserve"> 18/02</w:t>
            </w:r>
            <w:r w:rsidRPr="00BD2691">
              <w:rPr>
                <w:b/>
              </w:rPr>
              <w:t>/201</w:t>
            </w:r>
            <w:r w:rsidR="00624159">
              <w:rPr>
                <w:b/>
              </w:rPr>
              <w:t>6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:rsidR="00724F06" w:rsidRPr="00724F06" w:rsidRDefault="00724F06" w:rsidP="00724F06">
            <w:pPr>
              <w:outlineLvl w:val="0"/>
              <w:rPr>
                <w:b/>
              </w:rPr>
            </w:pPr>
            <w:r w:rsidRPr="00724F06">
              <w:rPr>
                <w:b/>
              </w:rPr>
              <w:t xml:space="preserve">Hora: </w:t>
            </w:r>
            <w:sdt>
              <w:sdtPr>
                <w:rPr>
                  <w:b/>
                </w:rPr>
                <w:id w:val="35322740"/>
                <w:placeholder>
                  <w:docPart w:val="3437AF22AE0A4FA4BC480DC1CF0F3BAD"/>
                </w:placeholder>
                <w:dropDownList>
                  <w:listItem w:displayText="Clique aqui" w:value="Clique aqui"/>
                  <w:listItem w:displayText="16h" w:value="16h"/>
                  <w:listItem w:displayText="18h" w:value="18h"/>
                </w:dropDownList>
              </w:sdtPr>
              <w:sdtContent>
                <w:r>
                  <w:rPr>
                    <w:b/>
                  </w:rPr>
                  <w:t>Clique aqui</w:t>
                </w:r>
              </w:sdtContent>
            </w:sdt>
          </w:p>
        </w:tc>
      </w:tr>
      <w:tr w:rsidR="0014325E" w:rsidRPr="00724F06" w:rsidTr="00FD7291">
        <w:trPr>
          <w:trHeight w:val="284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14325E" w:rsidRPr="00724F06" w:rsidRDefault="00BA4453" w:rsidP="00993444">
            <w:pPr>
              <w:outlineLvl w:val="0"/>
              <w:rPr>
                <w:b/>
              </w:rPr>
            </w:pPr>
            <w:r w:rsidRPr="00724F06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325E" w:rsidRPr="00724F0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24F06">
              <w:rPr>
                <w:b/>
              </w:rPr>
              <w:fldChar w:fldCharType="end"/>
            </w:r>
            <w:r w:rsidR="00813414" w:rsidRPr="00724F06">
              <w:rPr>
                <w:b/>
              </w:rPr>
              <w:t xml:space="preserve"> </w:t>
            </w:r>
            <w:r w:rsidR="0014325E" w:rsidRPr="00724F06">
              <w:rPr>
                <w:b/>
              </w:rPr>
              <w:t>Teste Classificatório - TA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24F06" w:rsidRPr="00724F06" w:rsidRDefault="00724F06" w:rsidP="00624159">
            <w:pPr>
              <w:outlineLvl w:val="0"/>
              <w:rPr>
                <w:b/>
              </w:rPr>
            </w:pPr>
            <w:r w:rsidRPr="00724F06">
              <w:rPr>
                <w:b/>
              </w:rPr>
              <w:t>Dia:</w:t>
            </w:r>
            <w:r>
              <w:rPr>
                <w:b/>
              </w:rPr>
              <w:t xml:space="preserve"> </w:t>
            </w:r>
            <w:r w:rsidR="00F65D5F">
              <w:rPr>
                <w:b/>
              </w:rPr>
              <w:t>19</w:t>
            </w:r>
            <w:r w:rsidRPr="00BD2691">
              <w:rPr>
                <w:b/>
              </w:rPr>
              <w:t>/0</w:t>
            </w:r>
            <w:r w:rsidR="00624159">
              <w:rPr>
                <w:b/>
              </w:rPr>
              <w:t>2</w:t>
            </w:r>
            <w:r w:rsidRPr="00BD2691">
              <w:rPr>
                <w:b/>
              </w:rPr>
              <w:t>/201</w:t>
            </w:r>
            <w:r w:rsidR="00624159">
              <w:rPr>
                <w:b/>
              </w:rPr>
              <w:t>6</w:t>
            </w:r>
          </w:p>
        </w:tc>
        <w:tc>
          <w:tcPr>
            <w:tcW w:w="3858" w:type="dxa"/>
            <w:gridSpan w:val="2"/>
            <w:shd w:val="clear" w:color="auto" w:fill="auto"/>
            <w:vAlign w:val="center"/>
          </w:tcPr>
          <w:p w:rsidR="0014325E" w:rsidRPr="00724F06" w:rsidRDefault="0014325E" w:rsidP="00993444">
            <w:pPr>
              <w:outlineLvl w:val="0"/>
              <w:rPr>
                <w:b/>
              </w:rPr>
            </w:pPr>
            <w:r w:rsidRPr="00724F06">
              <w:rPr>
                <w:b/>
              </w:rPr>
              <w:t xml:space="preserve">Hora: </w:t>
            </w:r>
            <w:sdt>
              <w:sdtPr>
                <w:rPr>
                  <w:b/>
                </w:rPr>
                <w:id w:val="20632579"/>
                <w:placeholder>
                  <w:docPart w:val="ED87FE5790074B029138AC4B48A1B914"/>
                </w:placeholder>
                <w:dropDownList>
                  <w:listItem w:displayText="Clique aqui" w:value="Clique aqui"/>
                  <w:listItem w:displayText="17h" w:value="17h"/>
                </w:dropDownList>
              </w:sdtPr>
              <w:sdtContent>
                <w:r w:rsidR="003F2053">
                  <w:rPr>
                    <w:b/>
                  </w:rPr>
                  <w:t>Clique aqui</w:t>
                </w:r>
              </w:sdtContent>
            </w:sdt>
          </w:p>
        </w:tc>
      </w:tr>
    </w:tbl>
    <w:p w:rsidR="00363056" w:rsidRDefault="00363056" w:rsidP="00813414">
      <w:pPr>
        <w:jc w:val="both"/>
        <w:outlineLvl w:val="0"/>
        <w:rPr>
          <w:b/>
          <w:sz w:val="8"/>
          <w:szCs w:val="8"/>
        </w:rPr>
      </w:pPr>
    </w:p>
    <w:p w:rsidR="00FD7291" w:rsidRDefault="00FD7291" w:rsidP="00813414">
      <w:pPr>
        <w:jc w:val="both"/>
        <w:outlineLvl w:val="0"/>
        <w:rPr>
          <w:b/>
          <w:sz w:val="8"/>
          <w:szCs w:val="8"/>
        </w:rPr>
      </w:pPr>
    </w:p>
    <w:p w:rsidR="00FD7291" w:rsidRPr="00724F06" w:rsidRDefault="00FD7291" w:rsidP="00813414">
      <w:pPr>
        <w:jc w:val="both"/>
        <w:outlineLvl w:val="0"/>
        <w:rPr>
          <w:b/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369"/>
        <w:gridCol w:w="5965"/>
      </w:tblGrid>
      <w:tr w:rsidR="00FD7291" w:rsidRPr="00724F06" w:rsidTr="00FD7291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FD7291" w:rsidRPr="00724F06" w:rsidRDefault="00BA4453" w:rsidP="00FD7291">
            <w:pPr>
              <w:outlineLvl w:val="0"/>
              <w:rPr>
                <w:b/>
              </w:rPr>
            </w:pPr>
            <w:r w:rsidRPr="00724F06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7291" w:rsidRPr="00724F06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24F06">
              <w:rPr>
                <w:b/>
              </w:rPr>
              <w:fldChar w:fldCharType="end"/>
            </w:r>
            <w:r w:rsidR="00FD7291" w:rsidRPr="00724F06">
              <w:rPr>
                <w:b/>
              </w:rPr>
              <w:t xml:space="preserve"> </w:t>
            </w:r>
            <w:r w:rsidR="00FD7291">
              <w:rPr>
                <w:b/>
              </w:rPr>
              <w:t>Bilhete Único de Estudante 2016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FD7291" w:rsidRPr="00724F06" w:rsidRDefault="00FD7291" w:rsidP="00FD7291">
            <w:pPr>
              <w:outlineLvl w:val="0"/>
              <w:rPr>
                <w:b/>
              </w:rPr>
            </w:pPr>
            <w:r>
              <w:rPr>
                <w:b/>
              </w:rPr>
              <w:t>Desejo validar meu Bilhete Único de Estudante 2016</w:t>
            </w:r>
          </w:p>
        </w:tc>
      </w:tr>
    </w:tbl>
    <w:p w:rsidR="00536212" w:rsidRDefault="00536212" w:rsidP="00363056">
      <w:pPr>
        <w:pBdr>
          <w:bottom w:val="single" w:sz="6" w:space="1" w:color="auto"/>
        </w:pBdr>
        <w:jc w:val="both"/>
        <w:outlineLvl w:val="0"/>
        <w:rPr>
          <w:b/>
          <w:sz w:val="8"/>
          <w:szCs w:val="8"/>
        </w:rPr>
      </w:pPr>
    </w:p>
    <w:p w:rsidR="00813414" w:rsidRPr="00AA28E8" w:rsidRDefault="00813414" w:rsidP="00363056">
      <w:pPr>
        <w:pBdr>
          <w:bottom w:val="single" w:sz="6" w:space="1" w:color="auto"/>
        </w:pBdr>
        <w:jc w:val="both"/>
        <w:outlineLvl w:val="0"/>
        <w:rPr>
          <w:b/>
          <w:sz w:val="8"/>
          <w:szCs w:val="8"/>
        </w:rPr>
      </w:pPr>
    </w:p>
    <w:p w:rsidR="00536212" w:rsidRPr="00AA28E8" w:rsidRDefault="00536212" w:rsidP="00363056">
      <w:pPr>
        <w:jc w:val="both"/>
        <w:outlineLvl w:val="0"/>
        <w:rPr>
          <w:b/>
          <w:sz w:val="8"/>
          <w:szCs w:val="8"/>
        </w:rPr>
      </w:pPr>
    </w:p>
    <w:p w:rsidR="00553117" w:rsidRPr="00217E7C" w:rsidRDefault="0005651E" w:rsidP="00217E7C">
      <w:pPr>
        <w:pStyle w:val="style1"/>
        <w:spacing w:before="0" w:beforeAutospacing="0" w:after="0" w:afterAutospacing="0"/>
        <w:jc w:val="both"/>
        <w:rPr>
          <w:b/>
          <w:sz w:val="18"/>
          <w:szCs w:val="18"/>
        </w:rPr>
      </w:pPr>
      <w:r w:rsidRPr="00217E7C">
        <w:rPr>
          <w:b/>
          <w:sz w:val="18"/>
          <w:szCs w:val="18"/>
        </w:rPr>
        <w:t>Disciplinas Obrigató</w:t>
      </w:r>
      <w:r w:rsidR="008057C9">
        <w:rPr>
          <w:b/>
          <w:sz w:val="18"/>
          <w:szCs w:val="18"/>
        </w:rPr>
        <w:t>rias (</w:t>
      </w:r>
      <w:r w:rsidR="003F2053" w:rsidRPr="00217E7C">
        <w:rPr>
          <w:b/>
          <w:sz w:val="18"/>
          <w:szCs w:val="18"/>
        </w:rPr>
        <w:t>Orquestra</w:t>
      </w:r>
      <w:r w:rsidR="003F2053">
        <w:rPr>
          <w:b/>
          <w:sz w:val="18"/>
          <w:szCs w:val="18"/>
        </w:rPr>
        <w:t>s</w:t>
      </w:r>
      <w:r w:rsidR="00FD7291">
        <w:rPr>
          <w:b/>
          <w:sz w:val="18"/>
          <w:szCs w:val="18"/>
        </w:rPr>
        <w:t xml:space="preserve"> </w:t>
      </w:r>
      <w:r w:rsidR="003F2053">
        <w:rPr>
          <w:b/>
          <w:sz w:val="18"/>
          <w:szCs w:val="18"/>
        </w:rPr>
        <w:t>ou Banda, Coral</w:t>
      </w:r>
      <w:r w:rsidR="00FD7291">
        <w:rPr>
          <w:b/>
          <w:sz w:val="18"/>
          <w:szCs w:val="18"/>
        </w:rPr>
        <w:t xml:space="preserve"> e</w:t>
      </w:r>
      <w:r w:rsidR="003F2053">
        <w:rPr>
          <w:b/>
          <w:sz w:val="18"/>
          <w:szCs w:val="18"/>
        </w:rPr>
        <w:t xml:space="preserve"> Música de Câmara</w:t>
      </w:r>
      <w:proofErr w:type="gramStart"/>
      <w:r w:rsidRPr="00217E7C">
        <w:rPr>
          <w:b/>
          <w:sz w:val="18"/>
          <w:szCs w:val="18"/>
        </w:rPr>
        <w:t>)</w:t>
      </w:r>
      <w:proofErr w:type="gramEnd"/>
    </w:p>
    <w:p w:rsidR="00536212" w:rsidRDefault="00217E7C" w:rsidP="00E25290">
      <w:pPr>
        <w:pStyle w:val="style1"/>
        <w:spacing w:before="0" w:beforeAutospacing="0" w:after="0" w:afterAutospacing="0"/>
        <w:jc w:val="both"/>
        <w:rPr>
          <w:b/>
          <w:sz w:val="16"/>
          <w:szCs w:val="16"/>
        </w:rPr>
      </w:pPr>
      <w:r w:rsidRPr="00217E7C">
        <w:rPr>
          <w:sz w:val="20"/>
          <w:szCs w:val="20"/>
        </w:rPr>
        <w:t>É obrigatório o comparecimento de todos os alunos nos dias e horários agendados para inscrição</w:t>
      </w:r>
      <w:r w:rsidR="00B3655F">
        <w:rPr>
          <w:sz w:val="20"/>
          <w:szCs w:val="20"/>
        </w:rPr>
        <w:t xml:space="preserve">, </w:t>
      </w:r>
      <w:r w:rsidR="00162E1B">
        <w:rPr>
          <w:sz w:val="20"/>
          <w:szCs w:val="20"/>
        </w:rPr>
        <w:t>teste</w:t>
      </w:r>
      <w:r w:rsidR="00B3655F">
        <w:rPr>
          <w:sz w:val="20"/>
          <w:szCs w:val="20"/>
        </w:rPr>
        <w:t xml:space="preserve"> ou entrevista</w:t>
      </w:r>
      <w:r w:rsidR="00624159">
        <w:rPr>
          <w:sz w:val="20"/>
          <w:szCs w:val="20"/>
        </w:rPr>
        <w:t xml:space="preserve"> conforme orientações</w:t>
      </w:r>
      <w:r>
        <w:rPr>
          <w:sz w:val="20"/>
          <w:szCs w:val="20"/>
        </w:rPr>
        <w:t>.</w:t>
      </w:r>
    </w:p>
    <w:p w:rsidR="00E25290" w:rsidRPr="00AA28E8" w:rsidRDefault="00E25290" w:rsidP="00E25290">
      <w:pPr>
        <w:pStyle w:val="style1"/>
        <w:spacing w:before="0" w:beforeAutospacing="0" w:after="0" w:afterAutospacing="0"/>
        <w:jc w:val="both"/>
        <w:rPr>
          <w:b/>
          <w:sz w:val="8"/>
          <w:szCs w:val="8"/>
        </w:rPr>
      </w:pPr>
    </w:p>
    <w:p w:rsidR="00111F67" w:rsidRDefault="00111F67" w:rsidP="00111F67">
      <w:pPr>
        <w:jc w:val="both"/>
        <w:outlineLvl w:val="0"/>
        <w:rPr>
          <w:sz w:val="16"/>
          <w:szCs w:val="16"/>
        </w:rPr>
      </w:pPr>
    </w:p>
    <w:p w:rsidR="00111F67" w:rsidRDefault="00111F67" w:rsidP="00111F67">
      <w:pPr>
        <w:jc w:val="both"/>
        <w:outlineLvl w:val="0"/>
        <w:rPr>
          <w:sz w:val="16"/>
          <w:szCs w:val="16"/>
        </w:rPr>
      </w:pPr>
    </w:p>
    <w:p w:rsidR="00111F67" w:rsidRDefault="00111F67" w:rsidP="00111F67">
      <w:pPr>
        <w:jc w:val="both"/>
        <w:outlineLvl w:val="0"/>
        <w:rPr>
          <w:sz w:val="16"/>
          <w:szCs w:val="16"/>
        </w:rPr>
      </w:pPr>
    </w:p>
    <w:p w:rsidR="00553117" w:rsidRPr="00C94F8D" w:rsidRDefault="00D217D0" w:rsidP="00C94F8D">
      <w:pPr>
        <w:jc w:val="both"/>
        <w:outlineLvl w:val="0"/>
        <w:rPr>
          <w:b/>
        </w:rPr>
      </w:pPr>
      <w:r w:rsidRPr="00C94F8D">
        <w:rPr>
          <w:b/>
        </w:rPr>
        <w:t>O</w:t>
      </w:r>
      <w:r w:rsidR="00553117" w:rsidRPr="00C94F8D">
        <w:rPr>
          <w:b/>
        </w:rPr>
        <w:t>BS:</w:t>
      </w:r>
    </w:p>
    <w:p w:rsidR="00D217D0" w:rsidRDefault="00D217D0" w:rsidP="00EC7620">
      <w:pPr>
        <w:pStyle w:val="PargrafodaLista"/>
        <w:numPr>
          <w:ilvl w:val="0"/>
          <w:numId w:val="5"/>
        </w:numPr>
        <w:jc w:val="both"/>
        <w:outlineLvl w:val="0"/>
      </w:pPr>
      <w:r w:rsidRPr="00C94F8D">
        <w:t>Não há necessidade de Assinatura Digital</w:t>
      </w:r>
      <w:r w:rsidR="00536212">
        <w:t>.</w:t>
      </w:r>
    </w:p>
    <w:p w:rsidR="00553117" w:rsidRPr="00C94F8D" w:rsidRDefault="004277CD" w:rsidP="00E14F45">
      <w:pPr>
        <w:pStyle w:val="PargrafodaLista"/>
        <w:numPr>
          <w:ilvl w:val="0"/>
          <w:numId w:val="5"/>
        </w:numPr>
        <w:autoSpaceDE w:val="0"/>
        <w:autoSpaceDN w:val="0"/>
        <w:adjustRightInd w:val="0"/>
      </w:pPr>
      <w:r>
        <w:t xml:space="preserve">Enviar </w:t>
      </w:r>
      <w:r w:rsidR="00D217D0" w:rsidRPr="00C94F8D">
        <w:t xml:space="preserve">a ficha de Rematrícula </w:t>
      </w:r>
      <w:r w:rsidR="00E14F45">
        <w:t>em anexo,</w:t>
      </w:r>
      <w:r w:rsidR="00E14F45" w:rsidRPr="00E14F45">
        <w:t xml:space="preserve"> no formato do</w:t>
      </w:r>
      <w:r w:rsidR="00E14F45">
        <w:t xml:space="preserve"> </w:t>
      </w:r>
      <w:r w:rsidR="00E14F45" w:rsidRPr="00E14F45">
        <w:t xml:space="preserve">Word </w:t>
      </w:r>
      <w:proofErr w:type="gramStart"/>
      <w:r w:rsidR="00E14F45" w:rsidRPr="00E14F45">
        <w:t>(.</w:t>
      </w:r>
      <w:proofErr w:type="spellStart"/>
      <w:proofErr w:type="gramEnd"/>
      <w:r w:rsidR="00E14F45">
        <w:t>doc</w:t>
      </w:r>
      <w:proofErr w:type="spellEnd"/>
      <w:r w:rsidR="00E14F45">
        <w:t>) ou PDF (.</w:t>
      </w:r>
      <w:proofErr w:type="spellStart"/>
      <w:r w:rsidR="00E14F45">
        <w:t>pdf</w:t>
      </w:r>
      <w:proofErr w:type="spellEnd"/>
      <w:r w:rsidR="00E14F45">
        <w:t xml:space="preserve">), </w:t>
      </w:r>
      <w:r w:rsidR="00E14F45" w:rsidRPr="00E14F45">
        <w:t xml:space="preserve">escrevendo no campo “assunto” da mensagem: </w:t>
      </w:r>
      <w:r w:rsidR="00E14F45" w:rsidRPr="00FD7291">
        <w:rPr>
          <w:b/>
        </w:rPr>
        <w:t>REMATÍCULA 1º SEMESTRE 2016</w:t>
      </w:r>
      <w:r w:rsidR="00FD7291">
        <w:t xml:space="preserve">, </w:t>
      </w:r>
      <w:r w:rsidR="00D217D0" w:rsidRPr="00C94F8D">
        <w:t>para o e-mail:</w:t>
      </w:r>
      <w:r w:rsidR="00AA28E8" w:rsidRPr="00C94F8D">
        <w:t xml:space="preserve"> </w:t>
      </w:r>
      <w:hyperlink r:id="rId8" w:history="1">
        <w:r w:rsidR="00553117" w:rsidRPr="00C94F8D">
          <w:rPr>
            <w:rStyle w:val="Hyperlink"/>
          </w:rPr>
          <w:t>escolademusica@prefeitura.sp.gov.br</w:t>
        </w:r>
      </w:hyperlink>
    </w:p>
    <w:p w:rsidR="00D217D0" w:rsidRPr="00C94F8D" w:rsidRDefault="00D217D0" w:rsidP="00FD7291">
      <w:pPr>
        <w:pStyle w:val="PargrafodaLista"/>
        <w:numPr>
          <w:ilvl w:val="0"/>
          <w:numId w:val="5"/>
        </w:numPr>
        <w:jc w:val="both"/>
        <w:outlineLvl w:val="0"/>
      </w:pPr>
      <w:r w:rsidRPr="00C94F8D">
        <w:t xml:space="preserve">Não </w:t>
      </w:r>
      <w:r w:rsidR="00EC7620" w:rsidRPr="00C94F8D">
        <w:t>apague as informações de envio do seu e-mail da pasta itens enviados.</w:t>
      </w:r>
    </w:p>
    <w:p w:rsidR="00EC7620" w:rsidRPr="00C94F8D" w:rsidRDefault="00EC7620" w:rsidP="00FD7291">
      <w:pPr>
        <w:pStyle w:val="PargrafodaLista"/>
        <w:numPr>
          <w:ilvl w:val="0"/>
          <w:numId w:val="5"/>
        </w:numPr>
        <w:jc w:val="both"/>
        <w:outlineLvl w:val="0"/>
      </w:pPr>
      <w:r w:rsidRPr="00FD7291">
        <w:rPr>
          <w:b/>
        </w:rPr>
        <w:t>INÍCIO DAS AULAS</w:t>
      </w:r>
      <w:r w:rsidR="00422BDC">
        <w:t>: DIA 01</w:t>
      </w:r>
      <w:r w:rsidRPr="00C94F8D">
        <w:t>/0</w:t>
      </w:r>
      <w:r w:rsidR="00422BDC">
        <w:t>3</w:t>
      </w:r>
      <w:r w:rsidRPr="00C94F8D">
        <w:t>/201</w:t>
      </w:r>
      <w:r w:rsidR="00422BDC">
        <w:t>6</w:t>
      </w:r>
      <w:r w:rsidRPr="00C94F8D">
        <w:t xml:space="preserve"> (</w:t>
      </w:r>
      <w:r w:rsidR="00993444">
        <w:t>3</w:t>
      </w:r>
      <w:r w:rsidRPr="00C94F8D">
        <w:t>ª FEIRA)</w:t>
      </w:r>
      <w:r w:rsidR="00536212">
        <w:t>.</w:t>
      </w:r>
    </w:p>
    <w:p w:rsidR="00EC7620" w:rsidRDefault="00EC7620" w:rsidP="00EC7620">
      <w:pPr>
        <w:jc w:val="both"/>
        <w:outlineLvl w:val="0"/>
        <w:rPr>
          <w:sz w:val="16"/>
          <w:szCs w:val="16"/>
        </w:rPr>
      </w:pPr>
    </w:p>
    <w:p w:rsidR="00111F67" w:rsidRDefault="00111F67" w:rsidP="00EC7620">
      <w:pPr>
        <w:jc w:val="both"/>
        <w:outlineLvl w:val="0"/>
        <w:rPr>
          <w:sz w:val="16"/>
          <w:szCs w:val="16"/>
        </w:rPr>
      </w:pPr>
    </w:p>
    <w:p w:rsidR="00E25290" w:rsidRDefault="00E25290" w:rsidP="00EC7620">
      <w:pPr>
        <w:jc w:val="both"/>
        <w:outlineLvl w:val="0"/>
        <w:rPr>
          <w:sz w:val="16"/>
          <w:szCs w:val="16"/>
        </w:rPr>
      </w:pPr>
    </w:p>
    <w:p w:rsidR="00EC7620" w:rsidRPr="00D217D0" w:rsidRDefault="00EC7620" w:rsidP="00EC7620">
      <w:pPr>
        <w:jc w:val="right"/>
        <w:outlineLvl w:val="0"/>
        <w:rPr>
          <w:b/>
          <w:sz w:val="18"/>
          <w:szCs w:val="18"/>
        </w:rPr>
      </w:pPr>
      <w:r w:rsidRPr="00D217D0">
        <w:rPr>
          <w:b/>
          <w:sz w:val="18"/>
          <w:szCs w:val="18"/>
        </w:rPr>
        <w:t xml:space="preserve">São Paulo, </w:t>
      </w:r>
      <w:r w:rsidR="00BA4453" w:rsidRPr="00B3655F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3655F" w:rsidRPr="00B3655F">
        <w:rPr>
          <w:b/>
        </w:rPr>
        <w:instrText xml:space="preserve"> FORMTEXT </w:instrText>
      </w:r>
      <w:r w:rsidR="00BA4453" w:rsidRPr="00B3655F">
        <w:rPr>
          <w:b/>
        </w:rPr>
      </w:r>
      <w:r w:rsidR="00BA4453" w:rsidRPr="00B3655F">
        <w:rPr>
          <w:b/>
        </w:rPr>
        <w:fldChar w:fldCharType="separate"/>
      </w:r>
      <w:r w:rsidR="003B6969">
        <w:rPr>
          <w:b/>
        </w:rPr>
        <w:t> </w:t>
      </w:r>
      <w:r w:rsidR="003B6969">
        <w:rPr>
          <w:b/>
        </w:rPr>
        <w:t> </w:t>
      </w:r>
      <w:r w:rsidR="00BA4453" w:rsidRPr="00B3655F">
        <w:rPr>
          <w:b/>
        </w:rPr>
        <w:fldChar w:fldCharType="end"/>
      </w:r>
      <w:r w:rsidR="00B3655F" w:rsidRPr="00B3655F">
        <w:rPr>
          <w:b/>
          <w:sz w:val="18"/>
          <w:szCs w:val="18"/>
        </w:rPr>
        <w:t xml:space="preserve"> </w:t>
      </w:r>
      <w:r w:rsidR="00F65D5F">
        <w:rPr>
          <w:b/>
          <w:sz w:val="18"/>
          <w:szCs w:val="18"/>
        </w:rPr>
        <w:t>de fevereiro</w:t>
      </w:r>
      <w:r w:rsidR="00993444">
        <w:rPr>
          <w:b/>
          <w:sz w:val="18"/>
          <w:szCs w:val="18"/>
        </w:rPr>
        <w:t xml:space="preserve"> </w:t>
      </w:r>
      <w:r w:rsidR="00422BDC">
        <w:rPr>
          <w:b/>
          <w:sz w:val="18"/>
          <w:szCs w:val="18"/>
        </w:rPr>
        <w:t>de 2016</w:t>
      </w:r>
      <w:r w:rsidRPr="00D217D0">
        <w:rPr>
          <w:b/>
          <w:sz w:val="18"/>
          <w:szCs w:val="18"/>
        </w:rPr>
        <w:t>.</w:t>
      </w:r>
    </w:p>
    <w:sectPr w:rsidR="00EC7620" w:rsidRPr="00D217D0" w:rsidSect="003F2053">
      <w:headerReference w:type="default" r:id="rId9"/>
      <w:footerReference w:type="default" r:id="rId10"/>
      <w:type w:val="continuous"/>
      <w:pgSz w:w="11906" w:h="16838" w:code="9"/>
      <w:pgMar w:top="284" w:right="964" w:bottom="1418" w:left="1418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91" w:rsidRDefault="00FD7291">
      <w:r>
        <w:separator/>
      </w:r>
    </w:p>
  </w:endnote>
  <w:endnote w:type="continuationSeparator" w:id="0">
    <w:p w:rsidR="00FD7291" w:rsidRDefault="00FD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91" w:rsidRDefault="00FD7291" w:rsidP="00AA28E8">
    <w:pPr>
      <w:pStyle w:val="Rodap"/>
      <w:jc w:val="center"/>
      <w:rPr>
        <w:b/>
        <w:caps/>
        <w:sz w:val="11"/>
        <w:szCs w:val="11"/>
      </w:rPr>
    </w:pPr>
  </w:p>
  <w:p w:rsidR="00FD7291" w:rsidRPr="00D217D0" w:rsidRDefault="00FD7291" w:rsidP="00AA28E8">
    <w:pPr>
      <w:pStyle w:val="Rodap"/>
      <w:jc w:val="center"/>
      <w:rPr>
        <w:b/>
        <w:caps/>
        <w:sz w:val="11"/>
        <w:szCs w:val="11"/>
      </w:rPr>
    </w:pPr>
    <w:r w:rsidRPr="00D217D0">
      <w:rPr>
        <w:b/>
        <w:caps/>
        <w:sz w:val="11"/>
        <w:szCs w:val="11"/>
      </w:rPr>
      <w:t>Escola MUNICIPAL de Música de são paulo</w:t>
    </w:r>
  </w:p>
  <w:p w:rsidR="00FD7291" w:rsidRPr="00D217D0" w:rsidRDefault="00FD7291" w:rsidP="00AA28E8">
    <w:pPr>
      <w:pStyle w:val="Rodap"/>
      <w:jc w:val="center"/>
      <w:rPr>
        <w:b/>
        <w:sz w:val="11"/>
        <w:szCs w:val="11"/>
      </w:rPr>
    </w:pPr>
    <w:r w:rsidRPr="00D217D0">
      <w:rPr>
        <w:caps/>
        <w:sz w:val="11"/>
        <w:szCs w:val="11"/>
      </w:rPr>
      <w:t>Praça das Artes</w:t>
    </w:r>
  </w:p>
  <w:p w:rsidR="00FD7291" w:rsidRPr="00D217D0" w:rsidRDefault="00FD7291" w:rsidP="00AA28E8">
    <w:pPr>
      <w:pStyle w:val="Rodap"/>
      <w:jc w:val="center"/>
      <w:rPr>
        <w:rFonts w:ascii="Calibri" w:hAnsi="Calibri"/>
        <w:sz w:val="11"/>
        <w:szCs w:val="11"/>
      </w:rPr>
    </w:pPr>
    <w:r w:rsidRPr="00D217D0">
      <w:rPr>
        <w:rFonts w:ascii="Calibri" w:hAnsi="Calibri"/>
        <w:sz w:val="11"/>
        <w:szCs w:val="11"/>
      </w:rPr>
      <w:t>Av. São João, 281 – 2º andar – Centro - São Paulo – SP.</w:t>
    </w:r>
  </w:p>
  <w:p w:rsidR="00FD7291" w:rsidRPr="00D217D0" w:rsidRDefault="00FD7291" w:rsidP="00AA28E8">
    <w:pPr>
      <w:pStyle w:val="Rodap"/>
      <w:jc w:val="center"/>
      <w:rPr>
        <w:rFonts w:ascii="Calibri" w:hAnsi="Calibri"/>
        <w:sz w:val="11"/>
        <w:szCs w:val="11"/>
        <w:lang w:val="en-US"/>
      </w:rPr>
    </w:pPr>
    <w:r w:rsidRPr="00D217D0">
      <w:rPr>
        <w:rFonts w:ascii="Calibri" w:hAnsi="Calibri"/>
        <w:sz w:val="11"/>
        <w:szCs w:val="11"/>
        <w:lang w:val="en-US"/>
      </w:rPr>
      <w:t>CEP: 01035-970.   T +55 11 4571.0466</w:t>
    </w:r>
  </w:p>
  <w:p w:rsidR="00FD7291" w:rsidRPr="00D217D0" w:rsidRDefault="00BA4453" w:rsidP="00AA28E8">
    <w:pPr>
      <w:pStyle w:val="Rodap"/>
      <w:jc w:val="center"/>
      <w:rPr>
        <w:rFonts w:ascii="Calibri" w:hAnsi="Calibri"/>
        <w:sz w:val="11"/>
        <w:szCs w:val="11"/>
        <w:lang w:val="en-US"/>
      </w:rPr>
    </w:pPr>
    <w:hyperlink r:id="rId1" w:history="1">
      <w:r w:rsidR="00FD7291" w:rsidRPr="00D217D0">
        <w:rPr>
          <w:rStyle w:val="Hyperlink"/>
          <w:rFonts w:ascii="Calibri" w:hAnsi="Calibri"/>
          <w:sz w:val="11"/>
          <w:szCs w:val="11"/>
          <w:lang w:val="en-US"/>
        </w:rPr>
        <w:t>escolademusica@prefeitura.sp.gov.br</w:t>
      </w:r>
    </w:hyperlink>
    <w:r w:rsidR="00FD7291" w:rsidRPr="00D217D0">
      <w:rPr>
        <w:rFonts w:ascii="Calibri" w:hAnsi="Calibri"/>
        <w:sz w:val="11"/>
        <w:szCs w:val="11"/>
        <w:lang w:val="en-US"/>
      </w:rPr>
      <w:t xml:space="preserve"> </w:t>
    </w:r>
    <w:r w:rsidR="00FD7291" w:rsidRPr="00D217D0">
      <w:rPr>
        <w:rFonts w:ascii="Calibri" w:hAnsi="Calibri"/>
        <w:sz w:val="11"/>
        <w:szCs w:val="11"/>
        <w:lang w:val="en-US"/>
      </w:rPr>
      <w:sym w:font="Symbol" w:char="F07C"/>
    </w:r>
    <w:r w:rsidR="00FD7291" w:rsidRPr="00D217D0">
      <w:rPr>
        <w:rFonts w:ascii="Calibri" w:hAnsi="Calibri"/>
        <w:sz w:val="11"/>
        <w:szCs w:val="11"/>
        <w:lang w:val="en-US"/>
      </w:rPr>
      <w:t xml:space="preserve"> </w:t>
    </w:r>
    <w:hyperlink r:id="rId2" w:history="1">
      <w:r w:rsidR="00FD7291" w:rsidRPr="00D217D0">
        <w:rPr>
          <w:rStyle w:val="Hyperlink"/>
          <w:rFonts w:ascii="Calibri" w:hAnsi="Calibri"/>
          <w:sz w:val="11"/>
          <w:szCs w:val="11"/>
          <w:lang w:val="en-US"/>
        </w:rPr>
        <w:t>www.theatromunicipal.org.br</w:t>
      </w:r>
    </w:hyperlink>
  </w:p>
  <w:p w:rsidR="00FD7291" w:rsidRPr="00D217D0" w:rsidRDefault="00FD7291" w:rsidP="00AA28E8">
    <w:pPr>
      <w:pStyle w:val="Rodap"/>
      <w:jc w:val="center"/>
      <w:rPr>
        <w:b/>
        <w:sz w:val="11"/>
        <w:szCs w:val="11"/>
        <w:lang w:val="en-US"/>
      </w:rPr>
    </w:pPr>
  </w:p>
  <w:p w:rsidR="00FD7291" w:rsidRPr="00EC7620" w:rsidRDefault="00FD7291" w:rsidP="00AA28E8">
    <w:pPr>
      <w:pStyle w:val="Rodap"/>
      <w:rPr>
        <w:b/>
        <w:i/>
        <w:iCs/>
        <w:sz w:val="14"/>
        <w:szCs w:val="14"/>
      </w:rPr>
    </w:pPr>
    <w:r w:rsidRPr="00EC7620">
      <w:rPr>
        <w:b/>
        <w:i/>
        <w:iCs/>
        <w:sz w:val="14"/>
        <w:szCs w:val="14"/>
      </w:rPr>
      <w:t>A Escola Municipal de Música de São Paulo é registrada com o nome de Escola de Música de São Paulo, conforme a lei n</w:t>
    </w:r>
    <w:r w:rsidRPr="00EC7620">
      <w:rPr>
        <w:rFonts w:ascii="MS Mincho" w:eastAsia="MS Mincho" w:hAnsi="MS Mincho" w:hint="eastAsia"/>
        <w:b/>
        <w:i/>
        <w:iCs/>
        <w:sz w:val="14"/>
        <w:szCs w:val="14"/>
      </w:rPr>
      <w:t>º</w:t>
    </w:r>
    <w:r w:rsidRPr="00EC7620">
      <w:rPr>
        <w:b/>
        <w:i/>
        <w:iCs/>
        <w:sz w:val="14"/>
        <w:szCs w:val="14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91" w:rsidRDefault="00FD7291">
      <w:r>
        <w:separator/>
      </w:r>
    </w:p>
  </w:footnote>
  <w:footnote w:type="continuationSeparator" w:id="0">
    <w:p w:rsidR="00FD7291" w:rsidRDefault="00FD7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91" w:rsidRPr="003B020F" w:rsidRDefault="00FD7291" w:rsidP="003B020F">
    <w:pPr>
      <w:pStyle w:val="Cabealho"/>
      <w:rPr>
        <w:szCs w:val="24"/>
      </w:rPr>
    </w:pPr>
    <w:r>
      <w:rPr>
        <w:noProof/>
        <w:szCs w:val="24"/>
      </w:rPr>
      <w:drawing>
        <wp:inline distT="0" distB="0" distL="0" distR="0">
          <wp:extent cx="5759061" cy="805672"/>
          <wp:effectExtent l="19050" t="0" r="0" b="0"/>
          <wp:docPr id="1" name="Imagem 0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061" cy="80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E34C54"/>
    <w:multiLevelType w:val="hybridMultilevel"/>
    <w:tmpl w:val="16A06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101B82"/>
    <w:multiLevelType w:val="hybridMultilevel"/>
    <w:tmpl w:val="19B485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/d1glFfmgDXUCYu5gkfvxq8rZp4=" w:salt="1GF3+R/hP0cLBhKA26bIrw==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012C05"/>
    <w:rsid w:val="000119F1"/>
    <w:rsid w:val="00012C05"/>
    <w:rsid w:val="000235D7"/>
    <w:rsid w:val="00037DEC"/>
    <w:rsid w:val="0004324F"/>
    <w:rsid w:val="0005651E"/>
    <w:rsid w:val="000704BF"/>
    <w:rsid w:val="0007200A"/>
    <w:rsid w:val="000743BB"/>
    <w:rsid w:val="00076441"/>
    <w:rsid w:val="0009796B"/>
    <w:rsid w:val="000A62C2"/>
    <w:rsid w:val="000B4AD6"/>
    <w:rsid w:val="000B65EA"/>
    <w:rsid w:val="000C01A4"/>
    <w:rsid w:val="000C3163"/>
    <w:rsid w:val="000C34E1"/>
    <w:rsid w:val="000E72A8"/>
    <w:rsid w:val="000E7F47"/>
    <w:rsid w:val="000F6A6B"/>
    <w:rsid w:val="000F759E"/>
    <w:rsid w:val="000F76F1"/>
    <w:rsid w:val="00111F67"/>
    <w:rsid w:val="001161F5"/>
    <w:rsid w:val="001426AA"/>
    <w:rsid w:val="0014325E"/>
    <w:rsid w:val="0014468F"/>
    <w:rsid w:val="00152508"/>
    <w:rsid w:val="00162E1B"/>
    <w:rsid w:val="00174C00"/>
    <w:rsid w:val="00182C68"/>
    <w:rsid w:val="0019352E"/>
    <w:rsid w:val="001A0D99"/>
    <w:rsid w:val="001A6065"/>
    <w:rsid w:val="001A77F1"/>
    <w:rsid w:val="001B0647"/>
    <w:rsid w:val="001B1AB0"/>
    <w:rsid w:val="001C1019"/>
    <w:rsid w:val="001C1FAD"/>
    <w:rsid w:val="001C255B"/>
    <w:rsid w:val="001D3CCE"/>
    <w:rsid w:val="001E31E6"/>
    <w:rsid w:val="001E64E1"/>
    <w:rsid w:val="001E68AC"/>
    <w:rsid w:val="001F2B19"/>
    <w:rsid w:val="00204A52"/>
    <w:rsid w:val="00211CCB"/>
    <w:rsid w:val="00217E7C"/>
    <w:rsid w:val="00221573"/>
    <w:rsid w:val="00221A1B"/>
    <w:rsid w:val="002235CA"/>
    <w:rsid w:val="00233ED5"/>
    <w:rsid w:val="0024719C"/>
    <w:rsid w:val="00250078"/>
    <w:rsid w:val="002523BD"/>
    <w:rsid w:val="00252FE8"/>
    <w:rsid w:val="002570E5"/>
    <w:rsid w:val="00267FA2"/>
    <w:rsid w:val="002766FF"/>
    <w:rsid w:val="002772AA"/>
    <w:rsid w:val="00280217"/>
    <w:rsid w:val="00293943"/>
    <w:rsid w:val="00295138"/>
    <w:rsid w:val="00295C76"/>
    <w:rsid w:val="002A6B39"/>
    <w:rsid w:val="002B4978"/>
    <w:rsid w:val="002C1F97"/>
    <w:rsid w:val="002C3760"/>
    <w:rsid w:val="002C4856"/>
    <w:rsid w:val="002D2893"/>
    <w:rsid w:val="002F24DA"/>
    <w:rsid w:val="0030293B"/>
    <w:rsid w:val="00305F60"/>
    <w:rsid w:val="00306855"/>
    <w:rsid w:val="00307D0F"/>
    <w:rsid w:val="00312056"/>
    <w:rsid w:val="00312F80"/>
    <w:rsid w:val="00315849"/>
    <w:rsid w:val="003161C8"/>
    <w:rsid w:val="00337E5F"/>
    <w:rsid w:val="00341A49"/>
    <w:rsid w:val="00363056"/>
    <w:rsid w:val="0036323A"/>
    <w:rsid w:val="003655A7"/>
    <w:rsid w:val="0037091D"/>
    <w:rsid w:val="003712F3"/>
    <w:rsid w:val="003803E8"/>
    <w:rsid w:val="00392FBF"/>
    <w:rsid w:val="00395D0D"/>
    <w:rsid w:val="003A082F"/>
    <w:rsid w:val="003A1874"/>
    <w:rsid w:val="003B020F"/>
    <w:rsid w:val="003B14E5"/>
    <w:rsid w:val="003B2B33"/>
    <w:rsid w:val="003B6969"/>
    <w:rsid w:val="003D6406"/>
    <w:rsid w:val="003E7A21"/>
    <w:rsid w:val="003F2053"/>
    <w:rsid w:val="003F238A"/>
    <w:rsid w:val="003F3F51"/>
    <w:rsid w:val="00400B50"/>
    <w:rsid w:val="00420B14"/>
    <w:rsid w:val="00422BDC"/>
    <w:rsid w:val="00423FFD"/>
    <w:rsid w:val="004277CD"/>
    <w:rsid w:val="004300BF"/>
    <w:rsid w:val="00430C63"/>
    <w:rsid w:val="00431634"/>
    <w:rsid w:val="00433806"/>
    <w:rsid w:val="00433C39"/>
    <w:rsid w:val="00433C83"/>
    <w:rsid w:val="00443D64"/>
    <w:rsid w:val="004649CF"/>
    <w:rsid w:val="004677D4"/>
    <w:rsid w:val="004752D5"/>
    <w:rsid w:val="00484856"/>
    <w:rsid w:val="004851A6"/>
    <w:rsid w:val="00485E01"/>
    <w:rsid w:val="004A19BF"/>
    <w:rsid w:val="004A7942"/>
    <w:rsid w:val="004B4EF1"/>
    <w:rsid w:val="004B769A"/>
    <w:rsid w:val="004C536D"/>
    <w:rsid w:val="004D05EF"/>
    <w:rsid w:val="004E0C3D"/>
    <w:rsid w:val="004E5A74"/>
    <w:rsid w:val="0050535A"/>
    <w:rsid w:val="00536212"/>
    <w:rsid w:val="00553117"/>
    <w:rsid w:val="00556752"/>
    <w:rsid w:val="00584BBA"/>
    <w:rsid w:val="005951C1"/>
    <w:rsid w:val="005A2EFF"/>
    <w:rsid w:val="005A4D92"/>
    <w:rsid w:val="005A6299"/>
    <w:rsid w:val="005B2408"/>
    <w:rsid w:val="005C768D"/>
    <w:rsid w:val="005D04C2"/>
    <w:rsid w:val="005D297F"/>
    <w:rsid w:val="005F1153"/>
    <w:rsid w:val="00617DA2"/>
    <w:rsid w:val="00624159"/>
    <w:rsid w:val="0062468D"/>
    <w:rsid w:val="006454A3"/>
    <w:rsid w:val="00662711"/>
    <w:rsid w:val="00681A9A"/>
    <w:rsid w:val="00696A42"/>
    <w:rsid w:val="0069758E"/>
    <w:rsid w:val="00697A82"/>
    <w:rsid w:val="006A1BDB"/>
    <w:rsid w:val="006A1FED"/>
    <w:rsid w:val="006A2F3F"/>
    <w:rsid w:val="006B5E1F"/>
    <w:rsid w:val="006D5B69"/>
    <w:rsid w:val="006F02C0"/>
    <w:rsid w:val="006F172C"/>
    <w:rsid w:val="00701E8D"/>
    <w:rsid w:val="00705661"/>
    <w:rsid w:val="00706936"/>
    <w:rsid w:val="00706CF9"/>
    <w:rsid w:val="007201B1"/>
    <w:rsid w:val="00724F06"/>
    <w:rsid w:val="00747A4C"/>
    <w:rsid w:val="00754B41"/>
    <w:rsid w:val="00760CF4"/>
    <w:rsid w:val="00767BBE"/>
    <w:rsid w:val="0077082F"/>
    <w:rsid w:val="0078283B"/>
    <w:rsid w:val="007831C2"/>
    <w:rsid w:val="0078389C"/>
    <w:rsid w:val="00786E2B"/>
    <w:rsid w:val="007A3226"/>
    <w:rsid w:val="007B7DB0"/>
    <w:rsid w:val="007C4EA2"/>
    <w:rsid w:val="007D1F77"/>
    <w:rsid w:val="007E35C9"/>
    <w:rsid w:val="007E4D3D"/>
    <w:rsid w:val="00804635"/>
    <w:rsid w:val="008057C9"/>
    <w:rsid w:val="008076EB"/>
    <w:rsid w:val="008104D7"/>
    <w:rsid w:val="00813414"/>
    <w:rsid w:val="00815C16"/>
    <w:rsid w:val="00845B8B"/>
    <w:rsid w:val="00854247"/>
    <w:rsid w:val="008700EA"/>
    <w:rsid w:val="008735B8"/>
    <w:rsid w:val="008840E0"/>
    <w:rsid w:val="00895EA3"/>
    <w:rsid w:val="008C1E64"/>
    <w:rsid w:val="008F6D98"/>
    <w:rsid w:val="009020E6"/>
    <w:rsid w:val="00902D17"/>
    <w:rsid w:val="009123C9"/>
    <w:rsid w:val="00913CAA"/>
    <w:rsid w:val="009319B3"/>
    <w:rsid w:val="0093544B"/>
    <w:rsid w:val="00945DAE"/>
    <w:rsid w:val="00961C71"/>
    <w:rsid w:val="00971DFE"/>
    <w:rsid w:val="0097251F"/>
    <w:rsid w:val="00974219"/>
    <w:rsid w:val="00975620"/>
    <w:rsid w:val="009804B9"/>
    <w:rsid w:val="0098251C"/>
    <w:rsid w:val="00993444"/>
    <w:rsid w:val="0099769C"/>
    <w:rsid w:val="009A34D4"/>
    <w:rsid w:val="009A3E02"/>
    <w:rsid w:val="009B04F5"/>
    <w:rsid w:val="009B06A6"/>
    <w:rsid w:val="009C45F8"/>
    <w:rsid w:val="009D3E11"/>
    <w:rsid w:val="009D71B2"/>
    <w:rsid w:val="009E4C2D"/>
    <w:rsid w:val="00A0615C"/>
    <w:rsid w:val="00A100A9"/>
    <w:rsid w:val="00A32FD7"/>
    <w:rsid w:val="00A438AD"/>
    <w:rsid w:val="00A43E37"/>
    <w:rsid w:val="00A47CF8"/>
    <w:rsid w:val="00A6214D"/>
    <w:rsid w:val="00A64F26"/>
    <w:rsid w:val="00A70649"/>
    <w:rsid w:val="00A7313D"/>
    <w:rsid w:val="00A77DF8"/>
    <w:rsid w:val="00A8263D"/>
    <w:rsid w:val="00A856B9"/>
    <w:rsid w:val="00A86055"/>
    <w:rsid w:val="00A95D2A"/>
    <w:rsid w:val="00AA28E8"/>
    <w:rsid w:val="00AA3FF4"/>
    <w:rsid w:val="00AA5DB9"/>
    <w:rsid w:val="00AC3B0B"/>
    <w:rsid w:val="00AC42E4"/>
    <w:rsid w:val="00AE06A2"/>
    <w:rsid w:val="00AE2DB5"/>
    <w:rsid w:val="00AF31C1"/>
    <w:rsid w:val="00B1271D"/>
    <w:rsid w:val="00B134DE"/>
    <w:rsid w:val="00B22F60"/>
    <w:rsid w:val="00B337D3"/>
    <w:rsid w:val="00B3478E"/>
    <w:rsid w:val="00B3655F"/>
    <w:rsid w:val="00B3681F"/>
    <w:rsid w:val="00B65BB9"/>
    <w:rsid w:val="00B66F2C"/>
    <w:rsid w:val="00B72CD0"/>
    <w:rsid w:val="00B746A8"/>
    <w:rsid w:val="00B87DE9"/>
    <w:rsid w:val="00B94C4F"/>
    <w:rsid w:val="00BA4453"/>
    <w:rsid w:val="00BA71F4"/>
    <w:rsid w:val="00BB4280"/>
    <w:rsid w:val="00BC0691"/>
    <w:rsid w:val="00BC5879"/>
    <w:rsid w:val="00BD2691"/>
    <w:rsid w:val="00BE6751"/>
    <w:rsid w:val="00C00906"/>
    <w:rsid w:val="00C045AD"/>
    <w:rsid w:val="00C05A3E"/>
    <w:rsid w:val="00C13B4E"/>
    <w:rsid w:val="00C14A24"/>
    <w:rsid w:val="00C21BEA"/>
    <w:rsid w:val="00C25EF3"/>
    <w:rsid w:val="00C34FDA"/>
    <w:rsid w:val="00C36B23"/>
    <w:rsid w:val="00C437AE"/>
    <w:rsid w:val="00C661A6"/>
    <w:rsid w:val="00C70B26"/>
    <w:rsid w:val="00C71CC3"/>
    <w:rsid w:val="00C9015C"/>
    <w:rsid w:val="00C90185"/>
    <w:rsid w:val="00C94F8D"/>
    <w:rsid w:val="00CA5AF9"/>
    <w:rsid w:val="00CB4227"/>
    <w:rsid w:val="00CB517E"/>
    <w:rsid w:val="00CC204B"/>
    <w:rsid w:val="00CC3796"/>
    <w:rsid w:val="00CC6742"/>
    <w:rsid w:val="00CD598E"/>
    <w:rsid w:val="00CD5C9F"/>
    <w:rsid w:val="00CE3E9B"/>
    <w:rsid w:val="00CE3EFE"/>
    <w:rsid w:val="00CE5602"/>
    <w:rsid w:val="00CF0DFA"/>
    <w:rsid w:val="00D0050A"/>
    <w:rsid w:val="00D05189"/>
    <w:rsid w:val="00D05D83"/>
    <w:rsid w:val="00D078C4"/>
    <w:rsid w:val="00D1529C"/>
    <w:rsid w:val="00D217D0"/>
    <w:rsid w:val="00D21881"/>
    <w:rsid w:val="00D223A3"/>
    <w:rsid w:val="00D22D68"/>
    <w:rsid w:val="00D32E44"/>
    <w:rsid w:val="00D46C84"/>
    <w:rsid w:val="00D5133F"/>
    <w:rsid w:val="00D51787"/>
    <w:rsid w:val="00D52ADE"/>
    <w:rsid w:val="00D72E36"/>
    <w:rsid w:val="00D9017F"/>
    <w:rsid w:val="00D97AEA"/>
    <w:rsid w:val="00DB194E"/>
    <w:rsid w:val="00DB3538"/>
    <w:rsid w:val="00DC09FE"/>
    <w:rsid w:val="00DC6788"/>
    <w:rsid w:val="00DD1A4B"/>
    <w:rsid w:val="00DD79F3"/>
    <w:rsid w:val="00DE4962"/>
    <w:rsid w:val="00DE6F1D"/>
    <w:rsid w:val="00DE7351"/>
    <w:rsid w:val="00DF50E3"/>
    <w:rsid w:val="00DF713F"/>
    <w:rsid w:val="00E072B5"/>
    <w:rsid w:val="00E14F45"/>
    <w:rsid w:val="00E23F4A"/>
    <w:rsid w:val="00E25290"/>
    <w:rsid w:val="00E32116"/>
    <w:rsid w:val="00E341C1"/>
    <w:rsid w:val="00E42B58"/>
    <w:rsid w:val="00E4322F"/>
    <w:rsid w:val="00E43B56"/>
    <w:rsid w:val="00E45292"/>
    <w:rsid w:val="00E45C34"/>
    <w:rsid w:val="00E576C6"/>
    <w:rsid w:val="00E57A34"/>
    <w:rsid w:val="00E62B1A"/>
    <w:rsid w:val="00E6401C"/>
    <w:rsid w:val="00E73099"/>
    <w:rsid w:val="00E73671"/>
    <w:rsid w:val="00EA59A7"/>
    <w:rsid w:val="00EC434D"/>
    <w:rsid w:val="00EC4B35"/>
    <w:rsid w:val="00EC7620"/>
    <w:rsid w:val="00EC7F3A"/>
    <w:rsid w:val="00EE0D03"/>
    <w:rsid w:val="00EE312C"/>
    <w:rsid w:val="00EE4A07"/>
    <w:rsid w:val="00EE73C5"/>
    <w:rsid w:val="00EF3C8C"/>
    <w:rsid w:val="00F01420"/>
    <w:rsid w:val="00F034D8"/>
    <w:rsid w:val="00F048E4"/>
    <w:rsid w:val="00F04BCA"/>
    <w:rsid w:val="00F13510"/>
    <w:rsid w:val="00F23BE4"/>
    <w:rsid w:val="00F272C3"/>
    <w:rsid w:val="00F27FAB"/>
    <w:rsid w:val="00F65D5F"/>
    <w:rsid w:val="00F71351"/>
    <w:rsid w:val="00F7499A"/>
    <w:rsid w:val="00F9177E"/>
    <w:rsid w:val="00F929F7"/>
    <w:rsid w:val="00FA7041"/>
    <w:rsid w:val="00FB5DE1"/>
    <w:rsid w:val="00FC6036"/>
    <w:rsid w:val="00FD3226"/>
    <w:rsid w:val="00FD69C8"/>
    <w:rsid w:val="00FD7291"/>
    <w:rsid w:val="00FE2D62"/>
    <w:rsid w:val="00FE489F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C434D"/>
  </w:style>
  <w:style w:type="paragraph" w:customStyle="1" w:styleId="style1">
    <w:name w:val="style1"/>
    <w:basedOn w:val="Normal"/>
    <w:rsid w:val="000F759E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9A3E02"/>
    <w:rPr>
      <w:color w:val="808080"/>
    </w:rPr>
  </w:style>
  <w:style w:type="paragraph" w:styleId="PargrafodaLista">
    <w:name w:val="List Paragraph"/>
    <w:basedOn w:val="Normal"/>
    <w:uiPriority w:val="34"/>
    <w:qFormat/>
    <w:rsid w:val="00EC7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olademusica@prefeitur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scolademusica@prefeitu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238854\Desktop\ALUNOS\REMATR&#205;CULA\1&#186;%20Semestre%20-%202015\FICHA_DE_REMATRICULA_2015_COM%20DATA_B_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AE7C354D3F485888F91A7098551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BDD03-014A-4855-8BEA-025176E377D2}"/>
      </w:docPartPr>
      <w:docPartBody>
        <w:p w:rsidR="0032707C" w:rsidRDefault="00283CBF">
          <w:pPr>
            <w:pStyle w:val="57AE7C354D3F485888F91A7098551CB9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084938419CD64538BDE1FCE087D2A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2BBD0-4F36-4F73-9657-FFFD0231789D}"/>
      </w:docPartPr>
      <w:docPartBody>
        <w:p w:rsidR="001D7A89" w:rsidRDefault="00CB46D7" w:rsidP="00CB46D7">
          <w:pPr>
            <w:pStyle w:val="084938419CD64538BDE1FCE087D2AE34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ED87FE5790074B029138AC4B48A1B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9BD0F-81B9-491B-A6CF-1A9EAF2EB077}"/>
      </w:docPartPr>
      <w:docPartBody>
        <w:p w:rsidR="00853BC4" w:rsidRDefault="00853BC4" w:rsidP="00853BC4">
          <w:pPr>
            <w:pStyle w:val="ED87FE5790074B029138AC4B48A1B914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3437AF22AE0A4FA4BC480DC1CF0F3B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5BB95-E35F-4392-8D5D-2C4F03DB43E7}"/>
      </w:docPartPr>
      <w:docPartBody>
        <w:p w:rsidR="009C3EA3" w:rsidRDefault="009C3EA3" w:rsidP="009C3EA3">
          <w:pPr>
            <w:pStyle w:val="3437AF22AE0A4FA4BC480DC1CF0F3BAD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1BC5B94DCC3B4B38A82B52374F2BF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ED397-881D-4233-BEB9-3DA36B9DC7C1}"/>
      </w:docPartPr>
      <w:docPartBody>
        <w:p w:rsidR="00643F28" w:rsidRDefault="00643F28" w:rsidP="00643F28">
          <w:pPr>
            <w:pStyle w:val="1BC5B94DCC3B4B38A82B52374F2BFB7A"/>
          </w:pPr>
          <w:r w:rsidRPr="00F548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3CBF"/>
    <w:rsid w:val="000C2777"/>
    <w:rsid w:val="001D7A89"/>
    <w:rsid w:val="00283CBF"/>
    <w:rsid w:val="002E7258"/>
    <w:rsid w:val="003051F6"/>
    <w:rsid w:val="003060E6"/>
    <w:rsid w:val="0032707C"/>
    <w:rsid w:val="00643F28"/>
    <w:rsid w:val="007075A8"/>
    <w:rsid w:val="00752F8D"/>
    <w:rsid w:val="007B0DEA"/>
    <w:rsid w:val="007E36F3"/>
    <w:rsid w:val="00853BC4"/>
    <w:rsid w:val="009C3EA3"/>
    <w:rsid w:val="009F2781"/>
    <w:rsid w:val="00CB46D7"/>
    <w:rsid w:val="00CC75FC"/>
    <w:rsid w:val="00D3040A"/>
    <w:rsid w:val="00DD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B0DEA"/>
    <w:rPr>
      <w:color w:val="808080"/>
    </w:rPr>
  </w:style>
  <w:style w:type="paragraph" w:customStyle="1" w:styleId="57AE7C354D3F485888F91A7098551CB9">
    <w:name w:val="57AE7C354D3F485888F91A7098551CB9"/>
    <w:rsid w:val="0032707C"/>
  </w:style>
  <w:style w:type="paragraph" w:customStyle="1" w:styleId="CFE0087A24274173BAF9E2E2C969068A">
    <w:name w:val="CFE0087A24274173BAF9E2E2C969068A"/>
    <w:rsid w:val="0032707C"/>
  </w:style>
  <w:style w:type="paragraph" w:customStyle="1" w:styleId="CB5FC836A7224509A3C9C986B3330091">
    <w:name w:val="CB5FC836A7224509A3C9C986B3330091"/>
    <w:rsid w:val="0032707C"/>
  </w:style>
  <w:style w:type="paragraph" w:customStyle="1" w:styleId="DCADFC3E95A749C18BCF9F949AB16D63">
    <w:name w:val="DCADFC3E95A749C18BCF9F949AB16D63"/>
    <w:rsid w:val="0032707C"/>
  </w:style>
  <w:style w:type="paragraph" w:customStyle="1" w:styleId="084938419CD64538BDE1FCE087D2AE34">
    <w:name w:val="084938419CD64538BDE1FCE087D2AE34"/>
    <w:rsid w:val="00CB46D7"/>
  </w:style>
  <w:style w:type="paragraph" w:customStyle="1" w:styleId="ED87FE5790074B029138AC4B48A1B914">
    <w:name w:val="ED87FE5790074B029138AC4B48A1B914"/>
    <w:rsid w:val="00853BC4"/>
  </w:style>
  <w:style w:type="paragraph" w:customStyle="1" w:styleId="F7EEFCB5268C486187D14500DF7E2CBC">
    <w:name w:val="F7EEFCB5268C486187D14500DF7E2CBC"/>
    <w:rsid w:val="00853BC4"/>
  </w:style>
  <w:style w:type="paragraph" w:customStyle="1" w:styleId="9FE1E27717024035AF74980CA8C73F80">
    <w:name w:val="9FE1E27717024035AF74980CA8C73F80"/>
    <w:rsid w:val="00853BC4"/>
  </w:style>
  <w:style w:type="paragraph" w:customStyle="1" w:styleId="E3D9E023D221489EADA7086075CD0791">
    <w:name w:val="E3D9E023D221489EADA7086075CD0791"/>
    <w:rsid w:val="00853BC4"/>
  </w:style>
  <w:style w:type="paragraph" w:customStyle="1" w:styleId="2F6218C4CA964D42919D6BAC41930F54">
    <w:name w:val="2F6218C4CA964D42919D6BAC41930F54"/>
    <w:rsid w:val="009C3EA3"/>
  </w:style>
  <w:style w:type="paragraph" w:customStyle="1" w:styleId="E9EAF450BBC3401E9CCE1666909F71F4">
    <w:name w:val="E9EAF450BBC3401E9CCE1666909F71F4"/>
    <w:rsid w:val="009C3EA3"/>
  </w:style>
  <w:style w:type="paragraph" w:customStyle="1" w:styleId="3437AF22AE0A4FA4BC480DC1CF0F3BAD">
    <w:name w:val="3437AF22AE0A4FA4BC480DC1CF0F3BAD"/>
    <w:rsid w:val="009C3EA3"/>
  </w:style>
  <w:style w:type="paragraph" w:customStyle="1" w:styleId="1BC5B94DCC3B4B38A82B52374F2BFB7A">
    <w:name w:val="1BC5B94DCC3B4B38A82B52374F2BFB7A"/>
    <w:rsid w:val="00643F28"/>
  </w:style>
  <w:style w:type="paragraph" w:customStyle="1" w:styleId="EA7CF7B0B9704C76ACC089F56FF6AB39">
    <w:name w:val="EA7CF7B0B9704C76ACC089F56FF6AB39"/>
    <w:rsid w:val="007B0DEA"/>
  </w:style>
  <w:style w:type="paragraph" w:customStyle="1" w:styleId="8F29982B5C72473096C6760006024CE6">
    <w:name w:val="8F29982B5C72473096C6760006024CE6"/>
    <w:rsid w:val="007B0D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EB47-784D-4318-89BD-E550F190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FICHA_DE_REMATRICULA_2015_COM DATA_B_2</Template>
  <TotalTime>61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Valdemir Aparecido da Silva</dc:creator>
  <cp:lastModifiedBy>Valdemir Aparecido da Silva</cp:lastModifiedBy>
  <cp:revision>4</cp:revision>
  <cp:lastPrinted>2015-07-17T21:44:00Z</cp:lastPrinted>
  <dcterms:created xsi:type="dcterms:W3CDTF">2015-12-02T14:01:00Z</dcterms:created>
  <dcterms:modified xsi:type="dcterms:W3CDTF">2016-01-29T22:08:00Z</dcterms:modified>
</cp:coreProperties>
</file>